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5D3D" w14:textId="77777777" w:rsidR="008920F6" w:rsidRDefault="008920F6" w:rsidP="008920F6">
      <w:pPr>
        <w:pStyle w:val="Kop1"/>
      </w:pPr>
      <w:r w:rsidRPr="008920F6">
        <w:t>AANVRAAGFORMULIER  INNOVATIESUBSIDIE STUDENTENPASTORAAT   </w:t>
      </w:r>
    </w:p>
    <w:p w14:paraId="14EE431E" w14:textId="7C66B22D" w:rsidR="008920F6" w:rsidRPr="008920F6" w:rsidRDefault="008920F6" w:rsidP="008920F6">
      <w:r w:rsidRPr="008920F6">
        <w:t>november 2025   </w:t>
      </w:r>
    </w:p>
    <w:p w14:paraId="1391870E" w14:textId="77777777" w:rsidR="008920F6" w:rsidRPr="008920F6" w:rsidRDefault="008920F6" w:rsidP="008920F6">
      <w:r w:rsidRPr="008920F6">
        <w:t>   </w:t>
      </w:r>
    </w:p>
    <w:p w14:paraId="50F6DD8E" w14:textId="77777777" w:rsidR="008920F6" w:rsidRPr="008920F6" w:rsidRDefault="008920F6" w:rsidP="008920F6">
      <w:r w:rsidRPr="008920F6">
        <w:t>De Protestantse Kerk in Nederland beschouwt het studentenpastoraat als een wezenlijk onderdeel van haar roeping en verantwoordelijkheid. De kerk ondersteunt deze vorm van categoriaal pastoraat onder andere door subsidiëring van innovatieve projecten in het studentenpastoraat.    </w:t>
      </w:r>
    </w:p>
    <w:p w14:paraId="299E76A4" w14:textId="77777777" w:rsidR="008920F6" w:rsidRPr="008920F6" w:rsidRDefault="008920F6" w:rsidP="008920F6">
      <w:r w:rsidRPr="008920F6">
        <w:t>  </w:t>
      </w:r>
      <w:r w:rsidRPr="008920F6">
        <w:br/>
        <w:t>Dit formulier helpt bij het indienen van een projectplan. In de Gids Innovatiesubsidie Studentenpastoraat vind je een verdere toelichting op dit formulier. Houd daarom de Gids ernaast als je dit projectplan gaat invullen. Lees van tevoren ook de Voorwaarden Innovatiesubsidie Studentenpastoraat goed door. Mail het ingevulde formulier met bijlagen naar het Bureau Steunverlening:</w:t>
      </w:r>
      <w:r w:rsidRPr="008920F6">
        <w:rPr>
          <w:i/>
          <w:iCs/>
        </w:rPr>
        <w:t> </w:t>
      </w:r>
      <w:hyperlink r:id="rId10" w:tgtFrame="_blank" w:history="1">
        <w:r w:rsidRPr="008920F6">
          <w:rPr>
            <w:rStyle w:val="Hyperlink"/>
          </w:rPr>
          <w:t>steunverlening@protestantsekerk.nl</w:t>
        </w:r>
      </w:hyperlink>
      <w:r w:rsidRPr="008920F6">
        <w:t>   </w:t>
      </w:r>
    </w:p>
    <w:p w14:paraId="3F3A3431" w14:textId="77777777" w:rsidR="008920F6" w:rsidRPr="008920F6" w:rsidRDefault="008920F6" w:rsidP="008920F6">
      <w:r w:rsidRPr="008920F6">
        <w:t> </w:t>
      </w:r>
    </w:p>
    <w:p w14:paraId="36F101A3" w14:textId="53FEA294" w:rsidR="008920F6" w:rsidRPr="008920F6" w:rsidRDefault="008920F6" w:rsidP="008920F6">
      <w:r w:rsidRPr="008920F6">
        <w:t xml:space="preserve">Mochten er vragen zijn bij het invullen van deze aanvraag, neem dan contact op met de beleidsmedewerker categoriaal pastoraat: </w:t>
      </w:r>
      <w:r>
        <w:t>A</w:t>
      </w:r>
      <w:r w:rsidRPr="008920F6">
        <w:t>nnemarie </w:t>
      </w:r>
      <w:proofErr w:type="spellStart"/>
      <w:r w:rsidRPr="008920F6">
        <w:t>Roding</w:t>
      </w:r>
      <w:proofErr w:type="spellEnd"/>
      <w:r w:rsidRPr="008920F6">
        <w:t>: </w:t>
      </w:r>
      <w:hyperlink r:id="rId11" w:tgtFrame="_blank" w:history="1">
        <w:r>
          <w:rPr>
            <w:rStyle w:val="Hyperlink"/>
          </w:rPr>
          <w:t>a.roding@protestantsekerk.nl</w:t>
        </w:r>
      </w:hyperlink>
      <w:r>
        <w:t>.</w:t>
      </w:r>
    </w:p>
    <w:p w14:paraId="56D888C7" w14:textId="1BC1B48A" w:rsidR="008920F6" w:rsidRPr="008920F6" w:rsidRDefault="008920F6" w:rsidP="008920F6"/>
    <w:p w14:paraId="4C042DD5" w14:textId="77777777" w:rsidR="008920F6" w:rsidRPr="008920F6" w:rsidRDefault="008920F6" w:rsidP="008920F6">
      <w:r w:rsidRPr="008920F6">
        <w:rPr>
          <w:b/>
          <w:bCs/>
        </w:rPr>
        <w:t>Let op: dien tussen 01-01-2026 en 01-03-2026 je aanvraag in voor een project dat in 2026 begint.  Je ontvangt een reactie op je aanvraag voor 01-04-2026.</w:t>
      </w:r>
      <w:r w:rsidRPr="008920F6">
        <w:t> </w:t>
      </w:r>
    </w:p>
    <w:p w14:paraId="575F21AA" w14:textId="77777777" w:rsidR="008920F6" w:rsidRPr="008920F6" w:rsidRDefault="008920F6" w:rsidP="008920F6">
      <w:r w:rsidRPr="008920F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179"/>
        <w:gridCol w:w="5742"/>
      </w:tblGrid>
      <w:tr w:rsidR="008920F6" w:rsidRPr="008920F6" w14:paraId="0E0E1544" w14:textId="77777777">
        <w:trPr>
          <w:trHeight w:val="300"/>
        </w:trPr>
        <w:tc>
          <w:tcPr>
            <w:tcW w:w="3000" w:type="dxa"/>
            <w:tcBorders>
              <w:top w:val="nil"/>
              <w:left w:val="nil"/>
              <w:bottom w:val="nil"/>
              <w:right w:val="nil"/>
            </w:tcBorders>
            <w:vAlign w:val="center"/>
            <w:hideMark/>
          </w:tcPr>
          <w:p w14:paraId="779B5610" w14:textId="77777777" w:rsidR="008920F6" w:rsidRPr="008920F6" w:rsidRDefault="008920F6" w:rsidP="008920F6">
            <w:r w:rsidRPr="008920F6">
              <w:t>Plaats studentenpastoraat:   </w:t>
            </w:r>
          </w:p>
        </w:tc>
        <w:tc>
          <w:tcPr>
            <w:tcW w:w="180" w:type="dxa"/>
            <w:tcBorders>
              <w:top w:val="nil"/>
              <w:left w:val="nil"/>
              <w:bottom w:val="nil"/>
              <w:right w:val="nil"/>
            </w:tcBorders>
            <w:vAlign w:val="center"/>
            <w:hideMark/>
          </w:tcPr>
          <w:p w14:paraId="1D41A5D1" w14:textId="77777777" w:rsidR="008920F6" w:rsidRPr="008920F6" w:rsidRDefault="008920F6" w:rsidP="008920F6">
            <w:r w:rsidRPr="008920F6">
              <w:t>   </w:t>
            </w:r>
          </w:p>
        </w:tc>
        <w:tc>
          <w:tcPr>
            <w:tcW w:w="5850" w:type="dxa"/>
            <w:tcBorders>
              <w:top w:val="nil"/>
              <w:left w:val="nil"/>
              <w:bottom w:val="single" w:sz="6" w:space="0" w:color="000000"/>
              <w:right w:val="nil"/>
            </w:tcBorders>
            <w:shd w:val="clear" w:color="auto" w:fill="D9D9D9"/>
            <w:vAlign w:val="center"/>
            <w:hideMark/>
          </w:tcPr>
          <w:p w14:paraId="7A82FC18" w14:textId="77777777" w:rsidR="008920F6" w:rsidRPr="008920F6" w:rsidRDefault="008920F6" w:rsidP="008920F6">
            <w:r w:rsidRPr="008920F6">
              <w:t>   </w:t>
            </w:r>
          </w:p>
        </w:tc>
      </w:tr>
      <w:tr w:rsidR="008920F6" w:rsidRPr="008920F6" w14:paraId="1B8433BC" w14:textId="77777777">
        <w:trPr>
          <w:trHeight w:val="300"/>
        </w:trPr>
        <w:tc>
          <w:tcPr>
            <w:tcW w:w="3000" w:type="dxa"/>
            <w:tcBorders>
              <w:top w:val="nil"/>
              <w:left w:val="nil"/>
              <w:bottom w:val="nil"/>
              <w:right w:val="nil"/>
            </w:tcBorders>
            <w:vAlign w:val="center"/>
            <w:hideMark/>
          </w:tcPr>
          <w:p w14:paraId="4D527E96" w14:textId="77777777" w:rsidR="008920F6" w:rsidRPr="008920F6" w:rsidRDefault="008920F6" w:rsidP="008920F6">
            <w:r w:rsidRPr="008920F6">
              <w:t>Loopduur project:   </w:t>
            </w:r>
          </w:p>
        </w:tc>
        <w:tc>
          <w:tcPr>
            <w:tcW w:w="180" w:type="dxa"/>
            <w:tcBorders>
              <w:top w:val="nil"/>
              <w:left w:val="nil"/>
              <w:bottom w:val="nil"/>
              <w:right w:val="nil"/>
            </w:tcBorders>
            <w:vAlign w:val="center"/>
            <w:hideMark/>
          </w:tcPr>
          <w:p w14:paraId="70CF12C3" w14:textId="77777777" w:rsidR="008920F6" w:rsidRPr="008920F6" w:rsidRDefault="008920F6" w:rsidP="008920F6">
            <w:r w:rsidRPr="008920F6">
              <w:t>   </w:t>
            </w:r>
          </w:p>
        </w:tc>
        <w:tc>
          <w:tcPr>
            <w:tcW w:w="5850" w:type="dxa"/>
            <w:tcBorders>
              <w:top w:val="nil"/>
              <w:left w:val="nil"/>
              <w:bottom w:val="single" w:sz="6" w:space="0" w:color="000000"/>
              <w:right w:val="nil"/>
            </w:tcBorders>
            <w:shd w:val="clear" w:color="auto" w:fill="D9D9D9"/>
            <w:vAlign w:val="center"/>
            <w:hideMark/>
          </w:tcPr>
          <w:p w14:paraId="530FAD9D" w14:textId="77777777" w:rsidR="008920F6" w:rsidRPr="008920F6" w:rsidRDefault="008920F6" w:rsidP="008920F6">
            <w:r w:rsidRPr="008920F6">
              <w:t>   </w:t>
            </w:r>
          </w:p>
        </w:tc>
      </w:tr>
      <w:tr w:rsidR="008920F6" w:rsidRPr="008920F6" w14:paraId="570BB250" w14:textId="77777777">
        <w:trPr>
          <w:trHeight w:val="300"/>
        </w:trPr>
        <w:tc>
          <w:tcPr>
            <w:tcW w:w="3000" w:type="dxa"/>
            <w:tcBorders>
              <w:top w:val="nil"/>
              <w:left w:val="nil"/>
              <w:bottom w:val="nil"/>
              <w:right w:val="nil"/>
            </w:tcBorders>
            <w:shd w:val="clear" w:color="auto" w:fill="FFFFFF"/>
            <w:vAlign w:val="bottom"/>
            <w:hideMark/>
          </w:tcPr>
          <w:p w14:paraId="39C162A7" w14:textId="77777777" w:rsidR="008920F6" w:rsidRPr="008920F6" w:rsidRDefault="008920F6" w:rsidP="008920F6">
            <w:r w:rsidRPr="008920F6">
              <w:t>   </w:t>
            </w:r>
          </w:p>
        </w:tc>
        <w:tc>
          <w:tcPr>
            <w:tcW w:w="180" w:type="dxa"/>
            <w:tcBorders>
              <w:top w:val="nil"/>
              <w:left w:val="nil"/>
              <w:bottom w:val="nil"/>
              <w:right w:val="nil"/>
            </w:tcBorders>
            <w:shd w:val="clear" w:color="auto" w:fill="FFFFFF"/>
            <w:vAlign w:val="bottom"/>
            <w:hideMark/>
          </w:tcPr>
          <w:p w14:paraId="4AF272B7" w14:textId="77777777" w:rsidR="008920F6" w:rsidRPr="008920F6" w:rsidRDefault="008920F6" w:rsidP="008920F6">
            <w:r w:rsidRPr="008920F6">
              <w:t>   </w:t>
            </w:r>
          </w:p>
        </w:tc>
        <w:tc>
          <w:tcPr>
            <w:tcW w:w="5850" w:type="dxa"/>
            <w:tcBorders>
              <w:top w:val="single" w:sz="6" w:space="0" w:color="000000"/>
              <w:left w:val="nil"/>
              <w:bottom w:val="nil"/>
              <w:right w:val="nil"/>
            </w:tcBorders>
            <w:shd w:val="clear" w:color="auto" w:fill="FFFFFF"/>
            <w:vAlign w:val="bottom"/>
            <w:hideMark/>
          </w:tcPr>
          <w:p w14:paraId="5227AC59" w14:textId="77777777" w:rsidR="008920F6" w:rsidRPr="008920F6" w:rsidRDefault="008920F6" w:rsidP="008920F6">
            <w:r w:rsidRPr="008920F6">
              <w:t>   </w:t>
            </w:r>
          </w:p>
        </w:tc>
      </w:tr>
    </w:tbl>
    <w:p w14:paraId="76C49B0C" w14:textId="77777777" w:rsidR="008920F6" w:rsidRPr="008920F6" w:rsidRDefault="008920F6" w:rsidP="008920F6">
      <w:r w:rsidRPr="008920F6">
        <w:rPr>
          <w:b/>
          <w:bCs/>
        </w:rPr>
        <w:t>Contactpersoon projectplan </w:t>
      </w:r>
      <w:r w:rsidRPr="008920F6">
        <w:t>  </w:t>
      </w:r>
    </w:p>
    <w:p w14:paraId="6F7D2274" w14:textId="77777777" w:rsidR="008920F6" w:rsidRPr="008920F6" w:rsidRDefault="008920F6" w:rsidP="008920F6">
      <w:r w:rsidRPr="008920F6">
        <w:t>Wie is de contactpersoon die het projectplan gaat realiseren? (Meestal is er één voortrekker).   </w:t>
      </w:r>
    </w:p>
    <w:p w14:paraId="2E9FA92A" w14:textId="77777777" w:rsidR="008920F6" w:rsidRPr="008920F6" w:rsidRDefault="008920F6" w:rsidP="008920F6">
      <w:r w:rsidRPr="008920F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6"/>
        <w:gridCol w:w="223"/>
        <w:gridCol w:w="5781"/>
      </w:tblGrid>
      <w:tr w:rsidR="008920F6" w:rsidRPr="008920F6" w14:paraId="4EF96C48" w14:textId="77777777">
        <w:trPr>
          <w:trHeight w:val="300"/>
        </w:trPr>
        <w:tc>
          <w:tcPr>
            <w:tcW w:w="2925" w:type="dxa"/>
            <w:tcBorders>
              <w:top w:val="nil"/>
              <w:left w:val="nil"/>
              <w:bottom w:val="nil"/>
              <w:right w:val="nil"/>
            </w:tcBorders>
            <w:vAlign w:val="center"/>
            <w:hideMark/>
          </w:tcPr>
          <w:p w14:paraId="3E296ED3" w14:textId="77777777" w:rsidR="008920F6" w:rsidRPr="008920F6" w:rsidRDefault="008920F6" w:rsidP="008920F6">
            <w:r w:rsidRPr="008920F6">
              <w:t>Voor- en achternaam:   </w:t>
            </w:r>
          </w:p>
        </w:tc>
        <w:tc>
          <w:tcPr>
            <w:tcW w:w="225" w:type="dxa"/>
            <w:tcBorders>
              <w:top w:val="nil"/>
              <w:left w:val="nil"/>
              <w:bottom w:val="nil"/>
              <w:right w:val="nil"/>
            </w:tcBorders>
            <w:vAlign w:val="center"/>
            <w:hideMark/>
          </w:tcPr>
          <w:p w14:paraId="568D61D4" w14:textId="77777777" w:rsidR="008920F6" w:rsidRPr="008920F6" w:rsidRDefault="008920F6" w:rsidP="008920F6">
            <w:r w:rsidRPr="008920F6">
              <w:t>   </w:t>
            </w:r>
          </w:p>
        </w:tc>
        <w:tc>
          <w:tcPr>
            <w:tcW w:w="5880" w:type="dxa"/>
            <w:tcBorders>
              <w:top w:val="nil"/>
              <w:left w:val="nil"/>
              <w:bottom w:val="single" w:sz="6" w:space="0" w:color="000000"/>
              <w:right w:val="nil"/>
            </w:tcBorders>
            <w:shd w:val="clear" w:color="auto" w:fill="D9D9D9"/>
            <w:vAlign w:val="center"/>
            <w:hideMark/>
          </w:tcPr>
          <w:p w14:paraId="08EEDF4E" w14:textId="77777777" w:rsidR="008920F6" w:rsidRPr="008920F6" w:rsidRDefault="008920F6" w:rsidP="008920F6">
            <w:r w:rsidRPr="008920F6">
              <w:t>   </w:t>
            </w:r>
          </w:p>
        </w:tc>
      </w:tr>
      <w:tr w:rsidR="008920F6" w:rsidRPr="008920F6" w14:paraId="182C5873" w14:textId="77777777">
        <w:trPr>
          <w:trHeight w:val="300"/>
        </w:trPr>
        <w:tc>
          <w:tcPr>
            <w:tcW w:w="2925" w:type="dxa"/>
            <w:tcBorders>
              <w:top w:val="nil"/>
              <w:left w:val="nil"/>
              <w:bottom w:val="nil"/>
              <w:right w:val="nil"/>
            </w:tcBorders>
            <w:vAlign w:val="center"/>
            <w:hideMark/>
          </w:tcPr>
          <w:p w14:paraId="51BBE1CB" w14:textId="77777777" w:rsidR="008920F6" w:rsidRPr="008920F6" w:rsidRDefault="008920F6" w:rsidP="008920F6">
            <w:r w:rsidRPr="008920F6">
              <w:t>Straat en nummer:   </w:t>
            </w:r>
          </w:p>
        </w:tc>
        <w:tc>
          <w:tcPr>
            <w:tcW w:w="225" w:type="dxa"/>
            <w:tcBorders>
              <w:top w:val="nil"/>
              <w:left w:val="nil"/>
              <w:bottom w:val="nil"/>
              <w:right w:val="nil"/>
            </w:tcBorders>
            <w:vAlign w:val="center"/>
            <w:hideMark/>
          </w:tcPr>
          <w:p w14:paraId="2FD20835" w14:textId="77777777" w:rsidR="008920F6" w:rsidRPr="008920F6" w:rsidRDefault="008920F6" w:rsidP="008920F6">
            <w:r w:rsidRPr="008920F6">
              <w:t>   </w:t>
            </w:r>
          </w:p>
        </w:tc>
        <w:tc>
          <w:tcPr>
            <w:tcW w:w="5880" w:type="dxa"/>
            <w:tcBorders>
              <w:top w:val="nil"/>
              <w:left w:val="nil"/>
              <w:bottom w:val="single" w:sz="6" w:space="0" w:color="000000"/>
              <w:right w:val="nil"/>
            </w:tcBorders>
            <w:shd w:val="clear" w:color="auto" w:fill="D9D9D9"/>
            <w:vAlign w:val="center"/>
            <w:hideMark/>
          </w:tcPr>
          <w:p w14:paraId="27919C77" w14:textId="77777777" w:rsidR="008920F6" w:rsidRPr="008920F6" w:rsidRDefault="008920F6" w:rsidP="008920F6">
            <w:r w:rsidRPr="008920F6">
              <w:t>   </w:t>
            </w:r>
          </w:p>
        </w:tc>
      </w:tr>
      <w:tr w:rsidR="008920F6" w:rsidRPr="008920F6" w14:paraId="68773438" w14:textId="77777777">
        <w:trPr>
          <w:trHeight w:val="300"/>
        </w:trPr>
        <w:tc>
          <w:tcPr>
            <w:tcW w:w="2925" w:type="dxa"/>
            <w:tcBorders>
              <w:top w:val="nil"/>
              <w:left w:val="nil"/>
              <w:bottom w:val="nil"/>
              <w:right w:val="nil"/>
            </w:tcBorders>
            <w:vAlign w:val="center"/>
            <w:hideMark/>
          </w:tcPr>
          <w:p w14:paraId="7849F7BC" w14:textId="77777777" w:rsidR="008920F6" w:rsidRPr="008920F6" w:rsidRDefault="008920F6" w:rsidP="008920F6">
            <w:r w:rsidRPr="008920F6">
              <w:t>Postcode en plaats:   </w:t>
            </w:r>
          </w:p>
        </w:tc>
        <w:tc>
          <w:tcPr>
            <w:tcW w:w="225" w:type="dxa"/>
            <w:tcBorders>
              <w:top w:val="nil"/>
              <w:left w:val="nil"/>
              <w:bottom w:val="nil"/>
              <w:right w:val="nil"/>
            </w:tcBorders>
            <w:vAlign w:val="center"/>
            <w:hideMark/>
          </w:tcPr>
          <w:p w14:paraId="48B1DDD5" w14:textId="77777777" w:rsidR="008920F6" w:rsidRPr="008920F6" w:rsidRDefault="008920F6" w:rsidP="008920F6">
            <w:r w:rsidRPr="008920F6">
              <w:t>   </w:t>
            </w:r>
          </w:p>
        </w:tc>
        <w:tc>
          <w:tcPr>
            <w:tcW w:w="5880" w:type="dxa"/>
            <w:tcBorders>
              <w:top w:val="nil"/>
              <w:left w:val="nil"/>
              <w:bottom w:val="single" w:sz="6" w:space="0" w:color="000000"/>
              <w:right w:val="nil"/>
            </w:tcBorders>
            <w:shd w:val="clear" w:color="auto" w:fill="D9D9D9"/>
            <w:vAlign w:val="center"/>
            <w:hideMark/>
          </w:tcPr>
          <w:p w14:paraId="6A981C01" w14:textId="77777777" w:rsidR="008920F6" w:rsidRPr="008920F6" w:rsidRDefault="008920F6" w:rsidP="008920F6">
            <w:r w:rsidRPr="008920F6">
              <w:t>   </w:t>
            </w:r>
          </w:p>
        </w:tc>
      </w:tr>
      <w:tr w:rsidR="008920F6" w:rsidRPr="008920F6" w14:paraId="222255B6" w14:textId="77777777">
        <w:trPr>
          <w:trHeight w:val="300"/>
        </w:trPr>
        <w:tc>
          <w:tcPr>
            <w:tcW w:w="2925" w:type="dxa"/>
            <w:tcBorders>
              <w:top w:val="nil"/>
              <w:left w:val="nil"/>
              <w:bottom w:val="nil"/>
              <w:right w:val="nil"/>
            </w:tcBorders>
            <w:vAlign w:val="center"/>
            <w:hideMark/>
          </w:tcPr>
          <w:p w14:paraId="401B2ABA" w14:textId="77777777" w:rsidR="008920F6" w:rsidRPr="008920F6" w:rsidRDefault="008920F6" w:rsidP="008920F6">
            <w:r w:rsidRPr="008920F6">
              <w:t>Telefoon:   </w:t>
            </w:r>
          </w:p>
        </w:tc>
        <w:tc>
          <w:tcPr>
            <w:tcW w:w="225" w:type="dxa"/>
            <w:tcBorders>
              <w:top w:val="nil"/>
              <w:left w:val="nil"/>
              <w:bottom w:val="nil"/>
              <w:right w:val="nil"/>
            </w:tcBorders>
            <w:vAlign w:val="center"/>
            <w:hideMark/>
          </w:tcPr>
          <w:p w14:paraId="6D42E800" w14:textId="77777777" w:rsidR="008920F6" w:rsidRPr="008920F6" w:rsidRDefault="008920F6" w:rsidP="008920F6">
            <w:r w:rsidRPr="008920F6">
              <w:t>   </w:t>
            </w:r>
          </w:p>
        </w:tc>
        <w:tc>
          <w:tcPr>
            <w:tcW w:w="5880" w:type="dxa"/>
            <w:tcBorders>
              <w:top w:val="nil"/>
              <w:left w:val="nil"/>
              <w:bottom w:val="single" w:sz="6" w:space="0" w:color="000000"/>
              <w:right w:val="nil"/>
            </w:tcBorders>
            <w:shd w:val="clear" w:color="auto" w:fill="D9D9D9"/>
            <w:vAlign w:val="center"/>
            <w:hideMark/>
          </w:tcPr>
          <w:p w14:paraId="3ACB3E50" w14:textId="77777777" w:rsidR="008920F6" w:rsidRPr="008920F6" w:rsidRDefault="008920F6" w:rsidP="008920F6">
            <w:r w:rsidRPr="008920F6">
              <w:t>   </w:t>
            </w:r>
          </w:p>
        </w:tc>
      </w:tr>
      <w:tr w:rsidR="008920F6" w:rsidRPr="008920F6" w14:paraId="0DD254DE" w14:textId="77777777">
        <w:trPr>
          <w:trHeight w:val="300"/>
        </w:trPr>
        <w:tc>
          <w:tcPr>
            <w:tcW w:w="2925" w:type="dxa"/>
            <w:tcBorders>
              <w:top w:val="nil"/>
              <w:left w:val="nil"/>
              <w:bottom w:val="nil"/>
              <w:right w:val="nil"/>
            </w:tcBorders>
            <w:vAlign w:val="center"/>
            <w:hideMark/>
          </w:tcPr>
          <w:p w14:paraId="1A3EE802" w14:textId="77777777" w:rsidR="008920F6" w:rsidRPr="008920F6" w:rsidRDefault="008920F6" w:rsidP="008920F6">
            <w:r w:rsidRPr="008920F6">
              <w:t>E-mailadres:   </w:t>
            </w:r>
          </w:p>
        </w:tc>
        <w:tc>
          <w:tcPr>
            <w:tcW w:w="225" w:type="dxa"/>
            <w:tcBorders>
              <w:top w:val="nil"/>
              <w:left w:val="nil"/>
              <w:bottom w:val="nil"/>
              <w:right w:val="nil"/>
            </w:tcBorders>
            <w:vAlign w:val="center"/>
            <w:hideMark/>
          </w:tcPr>
          <w:p w14:paraId="7A5753BD" w14:textId="77777777" w:rsidR="008920F6" w:rsidRPr="008920F6" w:rsidRDefault="008920F6" w:rsidP="008920F6">
            <w:r w:rsidRPr="008920F6">
              <w:t>   </w:t>
            </w:r>
          </w:p>
        </w:tc>
        <w:tc>
          <w:tcPr>
            <w:tcW w:w="5880" w:type="dxa"/>
            <w:tcBorders>
              <w:top w:val="nil"/>
              <w:left w:val="nil"/>
              <w:bottom w:val="single" w:sz="6" w:space="0" w:color="000000"/>
              <w:right w:val="nil"/>
            </w:tcBorders>
            <w:shd w:val="clear" w:color="auto" w:fill="D9D9D9"/>
            <w:vAlign w:val="center"/>
            <w:hideMark/>
          </w:tcPr>
          <w:p w14:paraId="033470A6" w14:textId="77777777" w:rsidR="008920F6" w:rsidRPr="008920F6" w:rsidRDefault="008920F6" w:rsidP="008920F6">
            <w:r w:rsidRPr="008920F6">
              <w:t>   </w:t>
            </w:r>
          </w:p>
        </w:tc>
      </w:tr>
    </w:tbl>
    <w:p w14:paraId="278BB281" w14:textId="77777777" w:rsidR="008920F6" w:rsidRDefault="008920F6" w:rsidP="008920F6">
      <w:pPr>
        <w:rPr>
          <w:b/>
          <w:bCs/>
        </w:rPr>
      </w:pPr>
    </w:p>
    <w:p w14:paraId="36E5642C" w14:textId="77777777" w:rsidR="008920F6" w:rsidRDefault="008920F6" w:rsidP="008920F6"/>
    <w:p w14:paraId="117EB50A" w14:textId="354BC586" w:rsidR="008920F6" w:rsidRPr="008920F6" w:rsidRDefault="008920F6" w:rsidP="008920F6">
      <w:r w:rsidRPr="008920F6">
        <w:rPr>
          <w:b/>
          <w:bCs/>
        </w:rPr>
        <w:t>Contactpersoon Projectbestuur</w:t>
      </w:r>
      <w:r w:rsidRPr="008920F6">
        <w:t> </w:t>
      </w:r>
    </w:p>
    <w:p w14:paraId="44F3E98B" w14:textId="77777777" w:rsidR="008920F6" w:rsidRPr="008920F6" w:rsidRDefault="008920F6" w:rsidP="008920F6">
      <w:r w:rsidRPr="008920F6">
        <w:t>Wie is de contactpersoon namens het projectbestuur? </w:t>
      </w:r>
    </w:p>
    <w:p w14:paraId="5C535A14" w14:textId="1940B232" w:rsidR="008920F6" w:rsidRPr="008920F6" w:rsidRDefault="008920F6" w:rsidP="008920F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6"/>
        <w:gridCol w:w="209"/>
        <w:gridCol w:w="5795"/>
      </w:tblGrid>
      <w:tr w:rsidR="008920F6" w:rsidRPr="008920F6" w14:paraId="012EA946" w14:textId="77777777">
        <w:trPr>
          <w:trHeight w:val="300"/>
        </w:trPr>
        <w:tc>
          <w:tcPr>
            <w:tcW w:w="2925" w:type="dxa"/>
            <w:tcBorders>
              <w:top w:val="nil"/>
              <w:left w:val="nil"/>
              <w:bottom w:val="nil"/>
              <w:right w:val="nil"/>
            </w:tcBorders>
            <w:vAlign w:val="center"/>
            <w:hideMark/>
          </w:tcPr>
          <w:p w14:paraId="04B39047" w14:textId="77777777" w:rsidR="008920F6" w:rsidRPr="008920F6" w:rsidRDefault="008920F6" w:rsidP="008920F6">
            <w:r w:rsidRPr="008920F6">
              <w:t>Voor- en achternaam:   </w:t>
            </w:r>
          </w:p>
        </w:tc>
        <w:tc>
          <w:tcPr>
            <w:tcW w:w="210" w:type="dxa"/>
            <w:tcBorders>
              <w:top w:val="nil"/>
              <w:left w:val="nil"/>
              <w:bottom w:val="nil"/>
              <w:right w:val="nil"/>
            </w:tcBorders>
            <w:vAlign w:val="center"/>
            <w:hideMark/>
          </w:tcPr>
          <w:p w14:paraId="77B2B38E"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1D9F3E88" w14:textId="77777777" w:rsidR="008920F6" w:rsidRPr="008920F6" w:rsidRDefault="008920F6" w:rsidP="008920F6">
            <w:r w:rsidRPr="008920F6">
              <w:t>   </w:t>
            </w:r>
          </w:p>
        </w:tc>
      </w:tr>
      <w:tr w:rsidR="008920F6" w:rsidRPr="008920F6" w14:paraId="4F50C202" w14:textId="77777777">
        <w:trPr>
          <w:trHeight w:val="300"/>
        </w:trPr>
        <w:tc>
          <w:tcPr>
            <w:tcW w:w="2925" w:type="dxa"/>
            <w:tcBorders>
              <w:top w:val="nil"/>
              <w:left w:val="nil"/>
              <w:bottom w:val="nil"/>
              <w:right w:val="nil"/>
            </w:tcBorders>
            <w:vAlign w:val="center"/>
            <w:hideMark/>
          </w:tcPr>
          <w:p w14:paraId="762088F1" w14:textId="77777777" w:rsidR="008920F6" w:rsidRPr="008920F6" w:rsidRDefault="008920F6" w:rsidP="008920F6">
            <w:r w:rsidRPr="008920F6">
              <w:t>Functie:   </w:t>
            </w:r>
          </w:p>
        </w:tc>
        <w:tc>
          <w:tcPr>
            <w:tcW w:w="210" w:type="dxa"/>
            <w:tcBorders>
              <w:top w:val="nil"/>
              <w:left w:val="nil"/>
              <w:bottom w:val="nil"/>
              <w:right w:val="nil"/>
            </w:tcBorders>
            <w:vAlign w:val="center"/>
            <w:hideMark/>
          </w:tcPr>
          <w:p w14:paraId="59326D54"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7E99048E" w14:textId="77777777" w:rsidR="008920F6" w:rsidRPr="008920F6" w:rsidRDefault="008920F6" w:rsidP="008920F6">
            <w:r w:rsidRPr="008920F6">
              <w:t>   </w:t>
            </w:r>
          </w:p>
        </w:tc>
      </w:tr>
      <w:tr w:rsidR="008920F6" w:rsidRPr="008920F6" w14:paraId="57CA58A5" w14:textId="77777777">
        <w:trPr>
          <w:trHeight w:val="300"/>
        </w:trPr>
        <w:tc>
          <w:tcPr>
            <w:tcW w:w="2925" w:type="dxa"/>
            <w:tcBorders>
              <w:top w:val="nil"/>
              <w:left w:val="nil"/>
              <w:bottom w:val="nil"/>
              <w:right w:val="nil"/>
            </w:tcBorders>
            <w:vAlign w:val="center"/>
            <w:hideMark/>
          </w:tcPr>
          <w:p w14:paraId="682F9B78" w14:textId="77777777" w:rsidR="008920F6" w:rsidRPr="008920F6" w:rsidRDefault="008920F6" w:rsidP="008920F6">
            <w:r w:rsidRPr="008920F6">
              <w:t>Straat en nummer:   </w:t>
            </w:r>
          </w:p>
        </w:tc>
        <w:tc>
          <w:tcPr>
            <w:tcW w:w="210" w:type="dxa"/>
            <w:tcBorders>
              <w:top w:val="nil"/>
              <w:left w:val="nil"/>
              <w:bottom w:val="nil"/>
              <w:right w:val="nil"/>
            </w:tcBorders>
            <w:vAlign w:val="center"/>
            <w:hideMark/>
          </w:tcPr>
          <w:p w14:paraId="056C3525"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233F8B29" w14:textId="77777777" w:rsidR="008920F6" w:rsidRPr="008920F6" w:rsidRDefault="008920F6" w:rsidP="008920F6">
            <w:r w:rsidRPr="008920F6">
              <w:t>   </w:t>
            </w:r>
          </w:p>
        </w:tc>
      </w:tr>
      <w:tr w:rsidR="008920F6" w:rsidRPr="008920F6" w14:paraId="29BB2988" w14:textId="77777777">
        <w:trPr>
          <w:trHeight w:val="300"/>
        </w:trPr>
        <w:tc>
          <w:tcPr>
            <w:tcW w:w="2925" w:type="dxa"/>
            <w:tcBorders>
              <w:top w:val="nil"/>
              <w:left w:val="nil"/>
              <w:bottom w:val="nil"/>
              <w:right w:val="nil"/>
            </w:tcBorders>
            <w:vAlign w:val="center"/>
            <w:hideMark/>
          </w:tcPr>
          <w:p w14:paraId="08B786FD" w14:textId="77777777" w:rsidR="008920F6" w:rsidRPr="008920F6" w:rsidRDefault="008920F6" w:rsidP="008920F6">
            <w:r w:rsidRPr="008920F6">
              <w:t>Postcode en plaats:   </w:t>
            </w:r>
          </w:p>
        </w:tc>
        <w:tc>
          <w:tcPr>
            <w:tcW w:w="210" w:type="dxa"/>
            <w:tcBorders>
              <w:top w:val="nil"/>
              <w:left w:val="nil"/>
              <w:bottom w:val="nil"/>
              <w:right w:val="nil"/>
            </w:tcBorders>
            <w:vAlign w:val="center"/>
            <w:hideMark/>
          </w:tcPr>
          <w:p w14:paraId="03C2519C"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50C17BE7" w14:textId="77777777" w:rsidR="008920F6" w:rsidRPr="008920F6" w:rsidRDefault="008920F6" w:rsidP="008920F6">
            <w:r w:rsidRPr="008920F6">
              <w:t>   </w:t>
            </w:r>
          </w:p>
        </w:tc>
      </w:tr>
      <w:tr w:rsidR="008920F6" w:rsidRPr="008920F6" w14:paraId="5D3621BB" w14:textId="77777777">
        <w:trPr>
          <w:trHeight w:val="300"/>
        </w:trPr>
        <w:tc>
          <w:tcPr>
            <w:tcW w:w="2925" w:type="dxa"/>
            <w:tcBorders>
              <w:top w:val="nil"/>
              <w:left w:val="nil"/>
              <w:bottom w:val="nil"/>
              <w:right w:val="nil"/>
            </w:tcBorders>
            <w:vAlign w:val="center"/>
            <w:hideMark/>
          </w:tcPr>
          <w:p w14:paraId="0C350D5E" w14:textId="77777777" w:rsidR="008920F6" w:rsidRPr="008920F6" w:rsidRDefault="008920F6" w:rsidP="008920F6">
            <w:r w:rsidRPr="008920F6">
              <w:t>Telefoon:   </w:t>
            </w:r>
          </w:p>
        </w:tc>
        <w:tc>
          <w:tcPr>
            <w:tcW w:w="210" w:type="dxa"/>
            <w:tcBorders>
              <w:top w:val="nil"/>
              <w:left w:val="nil"/>
              <w:bottom w:val="nil"/>
              <w:right w:val="nil"/>
            </w:tcBorders>
            <w:vAlign w:val="center"/>
            <w:hideMark/>
          </w:tcPr>
          <w:p w14:paraId="6A4E8325"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610A24E4" w14:textId="77777777" w:rsidR="008920F6" w:rsidRPr="008920F6" w:rsidRDefault="008920F6" w:rsidP="008920F6">
            <w:r w:rsidRPr="008920F6">
              <w:t>   </w:t>
            </w:r>
          </w:p>
        </w:tc>
      </w:tr>
      <w:tr w:rsidR="008920F6" w:rsidRPr="008920F6" w14:paraId="1251166B" w14:textId="77777777">
        <w:trPr>
          <w:trHeight w:val="300"/>
        </w:trPr>
        <w:tc>
          <w:tcPr>
            <w:tcW w:w="2925" w:type="dxa"/>
            <w:tcBorders>
              <w:top w:val="nil"/>
              <w:left w:val="nil"/>
              <w:bottom w:val="nil"/>
              <w:right w:val="nil"/>
            </w:tcBorders>
            <w:vAlign w:val="center"/>
            <w:hideMark/>
          </w:tcPr>
          <w:p w14:paraId="00B8FA26" w14:textId="77777777" w:rsidR="008920F6" w:rsidRPr="008920F6" w:rsidRDefault="008920F6" w:rsidP="008920F6">
            <w:r w:rsidRPr="008920F6">
              <w:lastRenderedPageBreak/>
              <w:t>E-mailadres:   </w:t>
            </w:r>
          </w:p>
        </w:tc>
        <w:tc>
          <w:tcPr>
            <w:tcW w:w="210" w:type="dxa"/>
            <w:tcBorders>
              <w:top w:val="nil"/>
              <w:left w:val="nil"/>
              <w:bottom w:val="nil"/>
              <w:right w:val="nil"/>
            </w:tcBorders>
            <w:vAlign w:val="center"/>
            <w:hideMark/>
          </w:tcPr>
          <w:p w14:paraId="536136E8"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5384377A" w14:textId="77777777" w:rsidR="008920F6" w:rsidRPr="008920F6" w:rsidRDefault="008920F6" w:rsidP="008920F6">
            <w:r w:rsidRPr="008920F6">
              <w:t>   </w:t>
            </w:r>
          </w:p>
        </w:tc>
      </w:tr>
      <w:tr w:rsidR="008920F6" w:rsidRPr="008920F6" w14:paraId="2AC88A62" w14:textId="77777777">
        <w:trPr>
          <w:trHeight w:val="300"/>
        </w:trPr>
        <w:tc>
          <w:tcPr>
            <w:tcW w:w="2925" w:type="dxa"/>
            <w:tcBorders>
              <w:top w:val="nil"/>
              <w:left w:val="nil"/>
              <w:bottom w:val="nil"/>
              <w:right w:val="nil"/>
            </w:tcBorders>
            <w:shd w:val="clear" w:color="auto" w:fill="FFFFFF"/>
            <w:vAlign w:val="bottom"/>
            <w:hideMark/>
          </w:tcPr>
          <w:p w14:paraId="4BD5CB35" w14:textId="77777777" w:rsidR="008920F6" w:rsidRPr="008920F6" w:rsidRDefault="008920F6" w:rsidP="008920F6">
            <w:r w:rsidRPr="008920F6">
              <w:t>   </w:t>
            </w:r>
          </w:p>
          <w:p w14:paraId="63E17CE7" w14:textId="77777777" w:rsidR="008920F6" w:rsidRPr="008920F6" w:rsidRDefault="008920F6" w:rsidP="008920F6">
            <w:r w:rsidRPr="008920F6">
              <w:t>   </w:t>
            </w:r>
          </w:p>
        </w:tc>
        <w:tc>
          <w:tcPr>
            <w:tcW w:w="210" w:type="dxa"/>
            <w:tcBorders>
              <w:top w:val="nil"/>
              <w:left w:val="nil"/>
              <w:bottom w:val="nil"/>
              <w:right w:val="nil"/>
            </w:tcBorders>
            <w:shd w:val="clear" w:color="auto" w:fill="FFFFFF"/>
            <w:vAlign w:val="bottom"/>
            <w:hideMark/>
          </w:tcPr>
          <w:p w14:paraId="5C81A327" w14:textId="77777777" w:rsidR="008920F6" w:rsidRPr="008920F6" w:rsidRDefault="008920F6" w:rsidP="008920F6">
            <w:r w:rsidRPr="008920F6">
              <w:t>   </w:t>
            </w:r>
          </w:p>
        </w:tc>
        <w:tc>
          <w:tcPr>
            <w:tcW w:w="5895" w:type="dxa"/>
            <w:tcBorders>
              <w:top w:val="single" w:sz="6" w:space="0" w:color="000000"/>
              <w:left w:val="nil"/>
              <w:bottom w:val="nil"/>
              <w:right w:val="nil"/>
            </w:tcBorders>
            <w:shd w:val="clear" w:color="auto" w:fill="FFFFFF"/>
            <w:vAlign w:val="bottom"/>
            <w:hideMark/>
          </w:tcPr>
          <w:p w14:paraId="745CE4F5" w14:textId="77777777" w:rsidR="008920F6" w:rsidRPr="008920F6" w:rsidRDefault="008920F6" w:rsidP="008920F6">
            <w:r w:rsidRPr="008920F6">
              <w:t>   </w:t>
            </w:r>
          </w:p>
        </w:tc>
      </w:tr>
    </w:tbl>
    <w:p w14:paraId="6A71A359" w14:textId="77777777" w:rsidR="008920F6" w:rsidRPr="008920F6" w:rsidRDefault="008920F6" w:rsidP="008920F6">
      <w:r w:rsidRPr="008920F6">
        <w:rPr>
          <w:b/>
          <w:bCs/>
        </w:rPr>
        <w:t>Contactpersoon betrokken kerken en classis </w:t>
      </w:r>
      <w:r w:rsidRPr="008920F6">
        <w:t>  </w:t>
      </w:r>
    </w:p>
    <w:p w14:paraId="24946DB1" w14:textId="77777777" w:rsidR="008920F6" w:rsidRPr="008920F6" w:rsidRDefault="008920F6" w:rsidP="008920F6">
      <w:r w:rsidRPr="008920F6">
        <w:t>Wie is namens de lokale gemeente(n) of de classis de contactpersoon voor dit projectplan?    </w:t>
      </w:r>
    </w:p>
    <w:p w14:paraId="6D40E967" w14:textId="77777777" w:rsidR="008920F6" w:rsidRPr="008920F6" w:rsidRDefault="008920F6" w:rsidP="008920F6">
      <w:r w:rsidRPr="008920F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6"/>
        <w:gridCol w:w="209"/>
        <w:gridCol w:w="5795"/>
      </w:tblGrid>
      <w:tr w:rsidR="008920F6" w:rsidRPr="008920F6" w14:paraId="1D2F6579" w14:textId="77777777">
        <w:trPr>
          <w:trHeight w:val="300"/>
        </w:trPr>
        <w:tc>
          <w:tcPr>
            <w:tcW w:w="2925" w:type="dxa"/>
            <w:tcBorders>
              <w:top w:val="nil"/>
              <w:left w:val="nil"/>
              <w:bottom w:val="nil"/>
              <w:right w:val="nil"/>
            </w:tcBorders>
            <w:vAlign w:val="center"/>
            <w:hideMark/>
          </w:tcPr>
          <w:p w14:paraId="6E4706E8" w14:textId="77777777" w:rsidR="008920F6" w:rsidRPr="008920F6" w:rsidRDefault="008920F6" w:rsidP="008920F6">
            <w:r w:rsidRPr="008920F6">
              <w:t>Voor- en achternaam:   </w:t>
            </w:r>
          </w:p>
        </w:tc>
        <w:tc>
          <w:tcPr>
            <w:tcW w:w="210" w:type="dxa"/>
            <w:tcBorders>
              <w:top w:val="nil"/>
              <w:left w:val="nil"/>
              <w:bottom w:val="nil"/>
              <w:right w:val="nil"/>
            </w:tcBorders>
            <w:vAlign w:val="center"/>
            <w:hideMark/>
          </w:tcPr>
          <w:p w14:paraId="35E0E11A"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0F286ECD" w14:textId="77777777" w:rsidR="008920F6" w:rsidRPr="008920F6" w:rsidRDefault="008920F6" w:rsidP="008920F6">
            <w:r w:rsidRPr="008920F6">
              <w:t>   </w:t>
            </w:r>
          </w:p>
        </w:tc>
      </w:tr>
      <w:tr w:rsidR="008920F6" w:rsidRPr="008920F6" w14:paraId="3BD3956E" w14:textId="77777777">
        <w:trPr>
          <w:trHeight w:val="300"/>
        </w:trPr>
        <w:tc>
          <w:tcPr>
            <w:tcW w:w="2925" w:type="dxa"/>
            <w:tcBorders>
              <w:top w:val="nil"/>
              <w:left w:val="nil"/>
              <w:bottom w:val="nil"/>
              <w:right w:val="nil"/>
            </w:tcBorders>
            <w:vAlign w:val="center"/>
            <w:hideMark/>
          </w:tcPr>
          <w:p w14:paraId="3E5492DF" w14:textId="77777777" w:rsidR="008920F6" w:rsidRPr="008920F6" w:rsidRDefault="008920F6" w:rsidP="008920F6">
            <w:r w:rsidRPr="008920F6">
              <w:t>Functie:   </w:t>
            </w:r>
          </w:p>
        </w:tc>
        <w:tc>
          <w:tcPr>
            <w:tcW w:w="210" w:type="dxa"/>
            <w:tcBorders>
              <w:top w:val="nil"/>
              <w:left w:val="nil"/>
              <w:bottom w:val="nil"/>
              <w:right w:val="nil"/>
            </w:tcBorders>
            <w:vAlign w:val="center"/>
            <w:hideMark/>
          </w:tcPr>
          <w:p w14:paraId="4D934C87"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26EBB6E1" w14:textId="77777777" w:rsidR="008920F6" w:rsidRPr="008920F6" w:rsidRDefault="008920F6" w:rsidP="008920F6">
            <w:r w:rsidRPr="008920F6">
              <w:t>   </w:t>
            </w:r>
          </w:p>
        </w:tc>
      </w:tr>
      <w:tr w:rsidR="008920F6" w:rsidRPr="008920F6" w14:paraId="370596BF" w14:textId="77777777">
        <w:trPr>
          <w:trHeight w:val="300"/>
        </w:trPr>
        <w:tc>
          <w:tcPr>
            <w:tcW w:w="2925" w:type="dxa"/>
            <w:tcBorders>
              <w:top w:val="nil"/>
              <w:left w:val="nil"/>
              <w:bottom w:val="nil"/>
              <w:right w:val="nil"/>
            </w:tcBorders>
            <w:vAlign w:val="center"/>
            <w:hideMark/>
          </w:tcPr>
          <w:p w14:paraId="3F185F93" w14:textId="77777777" w:rsidR="008920F6" w:rsidRPr="008920F6" w:rsidRDefault="008920F6" w:rsidP="008920F6">
            <w:r w:rsidRPr="008920F6">
              <w:t>Straat en nummer:   </w:t>
            </w:r>
          </w:p>
        </w:tc>
        <w:tc>
          <w:tcPr>
            <w:tcW w:w="210" w:type="dxa"/>
            <w:tcBorders>
              <w:top w:val="nil"/>
              <w:left w:val="nil"/>
              <w:bottom w:val="nil"/>
              <w:right w:val="nil"/>
            </w:tcBorders>
            <w:vAlign w:val="center"/>
            <w:hideMark/>
          </w:tcPr>
          <w:p w14:paraId="2517503D"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0A6DF2BB" w14:textId="77777777" w:rsidR="008920F6" w:rsidRPr="008920F6" w:rsidRDefault="008920F6" w:rsidP="008920F6">
            <w:r w:rsidRPr="008920F6">
              <w:t>   </w:t>
            </w:r>
          </w:p>
        </w:tc>
      </w:tr>
      <w:tr w:rsidR="008920F6" w:rsidRPr="008920F6" w14:paraId="6A1FC90F" w14:textId="77777777">
        <w:trPr>
          <w:trHeight w:val="300"/>
        </w:trPr>
        <w:tc>
          <w:tcPr>
            <w:tcW w:w="2925" w:type="dxa"/>
            <w:tcBorders>
              <w:top w:val="nil"/>
              <w:left w:val="nil"/>
              <w:bottom w:val="nil"/>
              <w:right w:val="nil"/>
            </w:tcBorders>
            <w:vAlign w:val="center"/>
            <w:hideMark/>
          </w:tcPr>
          <w:p w14:paraId="6C74FAAC" w14:textId="77777777" w:rsidR="008920F6" w:rsidRPr="008920F6" w:rsidRDefault="008920F6" w:rsidP="008920F6">
            <w:r w:rsidRPr="008920F6">
              <w:t>Postcode en plaats:   </w:t>
            </w:r>
          </w:p>
        </w:tc>
        <w:tc>
          <w:tcPr>
            <w:tcW w:w="210" w:type="dxa"/>
            <w:tcBorders>
              <w:top w:val="nil"/>
              <w:left w:val="nil"/>
              <w:bottom w:val="nil"/>
              <w:right w:val="nil"/>
            </w:tcBorders>
            <w:vAlign w:val="center"/>
            <w:hideMark/>
          </w:tcPr>
          <w:p w14:paraId="5EC177CB"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3F1D8262" w14:textId="77777777" w:rsidR="008920F6" w:rsidRPr="008920F6" w:rsidRDefault="008920F6" w:rsidP="008920F6">
            <w:r w:rsidRPr="008920F6">
              <w:t>   </w:t>
            </w:r>
          </w:p>
        </w:tc>
      </w:tr>
      <w:tr w:rsidR="008920F6" w:rsidRPr="008920F6" w14:paraId="3BA46DB4" w14:textId="77777777">
        <w:trPr>
          <w:trHeight w:val="300"/>
        </w:trPr>
        <w:tc>
          <w:tcPr>
            <w:tcW w:w="2925" w:type="dxa"/>
            <w:tcBorders>
              <w:top w:val="nil"/>
              <w:left w:val="nil"/>
              <w:bottom w:val="nil"/>
              <w:right w:val="nil"/>
            </w:tcBorders>
            <w:vAlign w:val="center"/>
            <w:hideMark/>
          </w:tcPr>
          <w:p w14:paraId="60712E06" w14:textId="77777777" w:rsidR="008920F6" w:rsidRPr="008920F6" w:rsidRDefault="008920F6" w:rsidP="008920F6">
            <w:r w:rsidRPr="008920F6">
              <w:t>Telefoon:   </w:t>
            </w:r>
          </w:p>
        </w:tc>
        <w:tc>
          <w:tcPr>
            <w:tcW w:w="210" w:type="dxa"/>
            <w:tcBorders>
              <w:top w:val="nil"/>
              <w:left w:val="nil"/>
              <w:bottom w:val="nil"/>
              <w:right w:val="nil"/>
            </w:tcBorders>
            <w:vAlign w:val="center"/>
            <w:hideMark/>
          </w:tcPr>
          <w:p w14:paraId="70FF7365"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12FAD405" w14:textId="77777777" w:rsidR="008920F6" w:rsidRPr="008920F6" w:rsidRDefault="008920F6" w:rsidP="008920F6">
            <w:r w:rsidRPr="008920F6">
              <w:t>   </w:t>
            </w:r>
          </w:p>
        </w:tc>
      </w:tr>
      <w:tr w:rsidR="008920F6" w:rsidRPr="008920F6" w14:paraId="440D30B2" w14:textId="77777777">
        <w:trPr>
          <w:trHeight w:val="300"/>
        </w:trPr>
        <w:tc>
          <w:tcPr>
            <w:tcW w:w="2925" w:type="dxa"/>
            <w:tcBorders>
              <w:top w:val="nil"/>
              <w:left w:val="nil"/>
              <w:bottom w:val="nil"/>
              <w:right w:val="nil"/>
            </w:tcBorders>
            <w:vAlign w:val="center"/>
            <w:hideMark/>
          </w:tcPr>
          <w:p w14:paraId="2E115A79" w14:textId="77777777" w:rsidR="008920F6" w:rsidRPr="008920F6" w:rsidRDefault="008920F6" w:rsidP="008920F6">
            <w:r w:rsidRPr="008920F6">
              <w:t>E-mailadres:   </w:t>
            </w:r>
          </w:p>
        </w:tc>
        <w:tc>
          <w:tcPr>
            <w:tcW w:w="210" w:type="dxa"/>
            <w:tcBorders>
              <w:top w:val="nil"/>
              <w:left w:val="nil"/>
              <w:bottom w:val="nil"/>
              <w:right w:val="nil"/>
            </w:tcBorders>
            <w:vAlign w:val="center"/>
            <w:hideMark/>
          </w:tcPr>
          <w:p w14:paraId="6AC8A3C1"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2E3F0E1D" w14:textId="77777777" w:rsidR="008920F6" w:rsidRPr="008920F6" w:rsidRDefault="008920F6" w:rsidP="008920F6">
            <w:r w:rsidRPr="008920F6">
              <w:t>   </w:t>
            </w:r>
          </w:p>
        </w:tc>
      </w:tr>
      <w:tr w:rsidR="008920F6" w:rsidRPr="008920F6" w14:paraId="51D3DF72" w14:textId="77777777">
        <w:trPr>
          <w:trHeight w:val="300"/>
        </w:trPr>
        <w:tc>
          <w:tcPr>
            <w:tcW w:w="2925" w:type="dxa"/>
            <w:tcBorders>
              <w:top w:val="nil"/>
              <w:left w:val="nil"/>
              <w:bottom w:val="nil"/>
              <w:right w:val="nil"/>
            </w:tcBorders>
            <w:shd w:val="clear" w:color="auto" w:fill="FFFFFF"/>
            <w:vAlign w:val="bottom"/>
            <w:hideMark/>
          </w:tcPr>
          <w:p w14:paraId="4912056A" w14:textId="77777777" w:rsidR="008920F6" w:rsidRPr="008920F6" w:rsidRDefault="008920F6" w:rsidP="008920F6">
            <w:r w:rsidRPr="008920F6">
              <w:t>   </w:t>
            </w:r>
          </w:p>
          <w:p w14:paraId="53668ACC" w14:textId="77777777" w:rsidR="008920F6" w:rsidRPr="008920F6" w:rsidRDefault="008920F6" w:rsidP="008920F6">
            <w:r w:rsidRPr="008920F6">
              <w:t>   </w:t>
            </w:r>
          </w:p>
        </w:tc>
        <w:tc>
          <w:tcPr>
            <w:tcW w:w="210" w:type="dxa"/>
            <w:tcBorders>
              <w:top w:val="nil"/>
              <w:left w:val="nil"/>
              <w:bottom w:val="nil"/>
              <w:right w:val="nil"/>
            </w:tcBorders>
            <w:shd w:val="clear" w:color="auto" w:fill="FFFFFF"/>
            <w:vAlign w:val="bottom"/>
            <w:hideMark/>
          </w:tcPr>
          <w:p w14:paraId="1FE7A567" w14:textId="77777777" w:rsidR="008920F6" w:rsidRPr="008920F6" w:rsidRDefault="008920F6" w:rsidP="008920F6">
            <w:r w:rsidRPr="008920F6">
              <w:t>   </w:t>
            </w:r>
          </w:p>
        </w:tc>
        <w:tc>
          <w:tcPr>
            <w:tcW w:w="5895" w:type="dxa"/>
            <w:tcBorders>
              <w:top w:val="single" w:sz="6" w:space="0" w:color="000000"/>
              <w:left w:val="nil"/>
              <w:bottom w:val="nil"/>
              <w:right w:val="nil"/>
            </w:tcBorders>
            <w:shd w:val="clear" w:color="auto" w:fill="FFFFFF"/>
            <w:vAlign w:val="bottom"/>
            <w:hideMark/>
          </w:tcPr>
          <w:p w14:paraId="14C12C79" w14:textId="77777777" w:rsidR="008920F6" w:rsidRPr="008920F6" w:rsidRDefault="008920F6" w:rsidP="008920F6">
            <w:r w:rsidRPr="008920F6">
              <w:t>   </w:t>
            </w:r>
          </w:p>
        </w:tc>
      </w:tr>
    </w:tbl>
    <w:p w14:paraId="482FE8D0" w14:textId="77777777" w:rsidR="008920F6" w:rsidRPr="008920F6" w:rsidRDefault="008920F6" w:rsidP="008920F6">
      <w:r w:rsidRPr="008920F6">
        <w:rPr>
          <w:b/>
          <w:bCs/>
        </w:rPr>
        <w:t>a) Projectplan</w:t>
      </w:r>
      <w:r w:rsidRPr="008920F6">
        <w:t> </w:t>
      </w:r>
    </w:p>
    <w:p w14:paraId="71034994" w14:textId="77777777" w:rsidR="008920F6" w:rsidRPr="008920F6" w:rsidRDefault="008920F6" w:rsidP="008920F6">
      <w:r w:rsidRPr="008920F6">
        <w:t>Beschrijf het projectplan: </w:t>
      </w:r>
    </w:p>
    <w:p w14:paraId="262AA0B0" w14:textId="6DACB65A" w:rsidR="008920F6" w:rsidRPr="008920F6" w:rsidRDefault="008920F6" w:rsidP="008920F6"/>
    <w:p w14:paraId="4C634565" w14:textId="77777777" w:rsidR="008920F6" w:rsidRPr="008920F6" w:rsidRDefault="008920F6" w:rsidP="008920F6">
      <w:r w:rsidRPr="008920F6">
        <w:t> </w:t>
      </w:r>
    </w:p>
    <w:p w14:paraId="176A1C25" w14:textId="77777777" w:rsidR="008920F6" w:rsidRPr="008920F6" w:rsidRDefault="008920F6" w:rsidP="008920F6">
      <w:r w:rsidRPr="008920F6">
        <w:rPr>
          <w:b/>
          <w:bCs/>
        </w:rPr>
        <w:t>b) Opbouw </w:t>
      </w:r>
      <w:r w:rsidRPr="008920F6">
        <w:t> </w:t>
      </w:r>
    </w:p>
    <w:p w14:paraId="5CC672DC" w14:textId="77777777" w:rsidR="008920F6" w:rsidRPr="008920F6" w:rsidRDefault="008920F6" w:rsidP="008920F6">
      <w:r w:rsidRPr="008920F6">
        <w:t>Geef weer hoe de opbouw van het project eruit ziet: </w:t>
      </w:r>
    </w:p>
    <w:p w14:paraId="44313D56" w14:textId="1E168101" w:rsidR="008920F6" w:rsidRPr="008920F6" w:rsidRDefault="008920F6" w:rsidP="008920F6">
      <w:r w:rsidRPr="008920F6">
        <w:t> </w:t>
      </w:r>
    </w:p>
    <w:p w14:paraId="300AD6CC" w14:textId="15DC7A3B" w:rsidR="008920F6" w:rsidRPr="008920F6" w:rsidRDefault="008920F6" w:rsidP="008920F6">
      <w:r w:rsidRPr="008920F6">
        <w:t> </w:t>
      </w:r>
    </w:p>
    <w:p w14:paraId="2ADF1FAF" w14:textId="77777777" w:rsidR="008920F6" w:rsidRPr="008920F6" w:rsidRDefault="008920F6" w:rsidP="008920F6">
      <w:r w:rsidRPr="008920F6">
        <w:rPr>
          <w:b/>
          <w:bCs/>
        </w:rPr>
        <w:t>c) Missie, visie en doelen</w:t>
      </w:r>
      <w:r w:rsidRPr="008920F6">
        <w:t> </w:t>
      </w:r>
    </w:p>
    <w:p w14:paraId="4CCF52AB" w14:textId="77777777" w:rsidR="008920F6" w:rsidRPr="008920F6" w:rsidRDefault="008920F6" w:rsidP="008920F6">
      <w:r w:rsidRPr="008920F6">
        <w:t>Op welke wijze verhoudt jullie project zich tot de missie, visie en doelen zoals weergegeven in de Gids? </w:t>
      </w:r>
    </w:p>
    <w:p w14:paraId="5E331188" w14:textId="5148A325" w:rsidR="008920F6" w:rsidRDefault="008920F6" w:rsidP="008920F6"/>
    <w:p w14:paraId="3C905767" w14:textId="77777777" w:rsidR="008920F6" w:rsidRPr="008920F6" w:rsidRDefault="008920F6" w:rsidP="008920F6"/>
    <w:p w14:paraId="683470C9" w14:textId="77777777" w:rsidR="008920F6" w:rsidRPr="008920F6" w:rsidRDefault="008920F6" w:rsidP="008920F6">
      <w:r w:rsidRPr="008920F6">
        <w:rPr>
          <w:b/>
          <w:bCs/>
        </w:rPr>
        <w:t>d) Innovatie</w:t>
      </w:r>
      <w:r w:rsidRPr="008920F6">
        <w:t> </w:t>
      </w:r>
    </w:p>
    <w:p w14:paraId="3ED7BBD1" w14:textId="77777777" w:rsidR="008920F6" w:rsidRPr="008920F6" w:rsidRDefault="008920F6" w:rsidP="008920F6">
      <w:r w:rsidRPr="008920F6">
        <w:t>Waarom is dit project innovatief te noemen? </w:t>
      </w:r>
    </w:p>
    <w:p w14:paraId="754D10DF" w14:textId="4C84590D" w:rsidR="008920F6" w:rsidRPr="008920F6" w:rsidRDefault="008920F6" w:rsidP="008920F6"/>
    <w:p w14:paraId="288D33F3" w14:textId="65DF1EE4" w:rsidR="008920F6" w:rsidRPr="008920F6" w:rsidRDefault="008920F6" w:rsidP="008920F6"/>
    <w:p w14:paraId="4C0EAB59" w14:textId="77777777" w:rsidR="008920F6" w:rsidRPr="008920F6" w:rsidRDefault="008920F6" w:rsidP="008920F6">
      <w:r w:rsidRPr="008920F6">
        <w:rPr>
          <w:b/>
          <w:bCs/>
        </w:rPr>
        <w:t>e) Roeping</w:t>
      </w:r>
      <w:r w:rsidRPr="008920F6">
        <w:t> </w:t>
      </w:r>
    </w:p>
    <w:p w14:paraId="69D04667" w14:textId="77777777" w:rsidR="008920F6" w:rsidRPr="008920F6" w:rsidRDefault="008920F6" w:rsidP="008920F6">
      <w:r w:rsidRPr="008920F6">
        <w:t>Waartoe weten jullie je met dit project geroepen? </w:t>
      </w:r>
    </w:p>
    <w:p w14:paraId="7629CBC9" w14:textId="6C6C7FC8" w:rsidR="008920F6" w:rsidRPr="008920F6" w:rsidRDefault="008920F6" w:rsidP="008920F6"/>
    <w:p w14:paraId="3C7BCD37" w14:textId="100D61C5" w:rsidR="008920F6" w:rsidRPr="008920F6" w:rsidRDefault="008920F6" w:rsidP="008920F6"/>
    <w:p w14:paraId="747C7FBC" w14:textId="531A204C" w:rsidR="008920F6" w:rsidRPr="008920F6" w:rsidRDefault="008920F6" w:rsidP="008920F6">
      <w:r w:rsidRPr="008920F6">
        <w:rPr>
          <w:b/>
          <w:bCs/>
        </w:rPr>
        <w:t>f) Analyse</w:t>
      </w:r>
    </w:p>
    <w:p w14:paraId="673D3772" w14:textId="77777777" w:rsidR="008920F6" w:rsidRPr="008920F6" w:rsidRDefault="008920F6" w:rsidP="008920F6">
      <w:r w:rsidRPr="008920F6">
        <w:t>Geef een analyse van de context, de doelgroep, de kansen en de risico’s.     </w:t>
      </w:r>
    </w:p>
    <w:p w14:paraId="3284FCD6" w14:textId="1DB91150" w:rsidR="008920F6" w:rsidRPr="008920F6" w:rsidRDefault="008920F6" w:rsidP="008920F6">
      <w:r w:rsidRPr="008920F6">
        <w:t> </w:t>
      </w:r>
    </w:p>
    <w:p w14:paraId="32E47137" w14:textId="154C6F98" w:rsidR="008920F6" w:rsidRPr="008920F6" w:rsidRDefault="008920F6" w:rsidP="008920F6">
      <w:r w:rsidRPr="008920F6">
        <w:rPr>
          <w:b/>
          <w:bCs/>
        </w:rPr>
        <w:t> </w:t>
      </w:r>
    </w:p>
    <w:p w14:paraId="00D80BCC" w14:textId="3061D87D" w:rsidR="008920F6" w:rsidRPr="008920F6" w:rsidRDefault="008920F6" w:rsidP="008920F6">
      <w:r w:rsidRPr="008920F6">
        <w:rPr>
          <w:b/>
          <w:bCs/>
        </w:rPr>
        <w:t>g) Kerk (1)</w:t>
      </w:r>
    </w:p>
    <w:p w14:paraId="7B494927" w14:textId="77777777" w:rsidR="008920F6" w:rsidRPr="008920F6" w:rsidRDefault="008920F6" w:rsidP="008920F6">
      <w:r w:rsidRPr="008920F6">
        <w:t>Wat zou de kerk missen als dit project er niet zou zijn?    </w:t>
      </w:r>
    </w:p>
    <w:p w14:paraId="60948BBE" w14:textId="77777777" w:rsidR="008920F6" w:rsidRDefault="008920F6" w:rsidP="008920F6">
      <w:pPr>
        <w:rPr>
          <w:b/>
          <w:bCs/>
        </w:rPr>
      </w:pPr>
    </w:p>
    <w:p w14:paraId="507FF2BD" w14:textId="77777777" w:rsidR="008920F6" w:rsidRDefault="008920F6" w:rsidP="008920F6">
      <w:pPr>
        <w:rPr>
          <w:b/>
          <w:bCs/>
        </w:rPr>
      </w:pPr>
    </w:p>
    <w:p w14:paraId="087315B9" w14:textId="3DC1D7C8" w:rsidR="008920F6" w:rsidRPr="008920F6" w:rsidRDefault="008920F6" w:rsidP="008920F6">
      <w:r w:rsidRPr="008920F6">
        <w:rPr>
          <w:b/>
          <w:bCs/>
        </w:rPr>
        <w:t>h) Kerk (2)</w:t>
      </w:r>
      <w:r w:rsidRPr="008920F6">
        <w:t>  </w:t>
      </w:r>
    </w:p>
    <w:p w14:paraId="42151C98" w14:textId="77777777" w:rsidR="008920F6" w:rsidRPr="008920F6" w:rsidRDefault="008920F6" w:rsidP="008920F6">
      <w:r w:rsidRPr="008920F6">
        <w:lastRenderedPageBreak/>
        <w:t>Is dit project ingebed in of op de een of andere manier verbonden met de plaatselijke protestantse gemeente? </w:t>
      </w:r>
    </w:p>
    <w:p w14:paraId="509EBCEF" w14:textId="77777777" w:rsidR="008920F6" w:rsidRDefault="008920F6" w:rsidP="008920F6">
      <w:pPr>
        <w:rPr>
          <w:b/>
          <w:bCs/>
        </w:rPr>
      </w:pPr>
    </w:p>
    <w:p w14:paraId="78AE3035" w14:textId="77777777" w:rsidR="008920F6" w:rsidRDefault="008920F6" w:rsidP="008920F6">
      <w:pPr>
        <w:rPr>
          <w:b/>
          <w:bCs/>
        </w:rPr>
      </w:pPr>
    </w:p>
    <w:p w14:paraId="286D4E00" w14:textId="25EB0225" w:rsidR="008920F6" w:rsidRPr="008920F6" w:rsidRDefault="008920F6" w:rsidP="008920F6">
      <w:r w:rsidRPr="008920F6">
        <w:rPr>
          <w:b/>
          <w:bCs/>
        </w:rPr>
        <w:t>i) Onderwijsorganisaties</w:t>
      </w:r>
      <w:r w:rsidRPr="008920F6">
        <w:t> </w:t>
      </w:r>
    </w:p>
    <w:p w14:paraId="04562667" w14:textId="43BE04D5" w:rsidR="008920F6" w:rsidRPr="008920F6" w:rsidRDefault="008920F6" w:rsidP="008920F6">
      <w:r w:rsidRPr="008920F6">
        <w:t>Is dit project ingebed in of op de een of andere manier verbonden met onderwijsorganisatie(s)?</w:t>
      </w:r>
    </w:p>
    <w:p w14:paraId="37F2D468" w14:textId="77777777" w:rsidR="008920F6" w:rsidRDefault="008920F6" w:rsidP="008920F6">
      <w:pPr>
        <w:rPr>
          <w:b/>
          <w:bCs/>
        </w:rPr>
      </w:pPr>
    </w:p>
    <w:p w14:paraId="0C02D93E" w14:textId="77777777" w:rsidR="008920F6" w:rsidRDefault="008920F6" w:rsidP="008920F6">
      <w:pPr>
        <w:rPr>
          <w:b/>
          <w:bCs/>
        </w:rPr>
      </w:pPr>
    </w:p>
    <w:p w14:paraId="23E1A954" w14:textId="61FC44DF" w:rsidR="008920F6" w:rsidRPr="008920F6" w:rsidRDefault="008920F6" w:rsidP="008920F6">
      <w:r w:rsidRPr="008920F6">
        <w:rPr>
          <w:b/>
          <w:bCs/>
        </w:rPr>
        <w:t>i) Studentenverenigingen en - organisaties</w:t>
      </w:r>
    </w:p>
    <w:p w14:paraId="2329BDAE" w14:textId="77777777" w:rsidR="008920F6" w:rsidRPr="008920F6" w:rsidRDefault="008920F6" w:rsidP="008920F6">
      <w:r w:rsidRPr="008920F6">
        <w:t>Is dit project ingebed in of op de een of andere manier verbonden met studentenverenigingen en -organisaties? </w:t>
      </w:r>
    </w:p>
    <w:p w14:paraId="23079181" w14:textId="77777777" w:rsidR="008920F6" w:rsidRDefault="008920F6" w:rsidP="008920F6">
      <w:pPr>
        <w:rPr>
          <w:b/>
          <w:bCs/>
        </w:rPr>
      </w:pPr>
    </w:p>
    <w:p w14:paraId="007133AC" w14:textId="77777777" w:rsidR="008920F6" w:rsidRDefault="008920F6" w:rsidP="008920F6">
      <w:pPr>
        <w:rPr>
          <w:b/>
          <w:bCs/>
        </w:rPr>
      </w:pPr>
    </w:p>
    <w:p w14:paraId="407B7E4E" w14:textId="29031C77" w:rsidR="008920F6" w:rsidRPr="008920F6" w:rsidRDefault="008920F6" w:rsidP="008920F6">
      <w:r w:rsidRPr="008920F6">
        <w:rPr>
          <w:b/>
          <w:bCs/>
        </w:rPr>
        <w:t>j) Expertise delen</w:t>
      </w:r>
    </w:p>
    <w:p w14:paraId="5CA94263" w14:textId="62A9879A" w:rsidR="008920F6" w:rsidRPr="008920F6" w:rsidRDefault="008920F6" w:rsidP="008920F6">
      <w:r w:rsidRPr="008920F6">
        <w:t>Op welke wijze delen jullie je expertise met derden</w:t>
      </w:r>
      <w:r>
        <w:t>?</w:t>
      </w:r>
    </w:p>
    <w:p w14:paraId="28251DF9" w14:textId="77777777" w:rsidR="008920F6" w:rsidRDefault="008920F6" w:rsidP="008920F6">
      <w:pPr>
        <w:rPr>
          <w:b/>
          <w:bCs/>
        </w:rPr>
      </w:pPr>
    </w:p>
    <w:p w14:paraId="77FA0751" w14:textId="77777777" w:rsidR="008920F6" w:rsidRDefault="008920F6" w:rsidP="008920F6">
      <w:pPr>
        <w:rPr>
          <w:b/>
          <w:bCs/>
        </w:rPr>
      </w:pPr>
    </w:p>
    <w:p w14:paraId="3E5C4F2C" w14:textId="32FB9118" w:rsidR="008920F6" w:rsidRPr="008920F6" w:rsidRDefault="008920F6" w:rsidP="008920F6">
      <w:r w:rsidRPr="008920F6">
        <w:rPr>
          <w:b/>
          <w:bCs/>
        </w:rPr>
        <w:t>k) Samenstelling werkgroep </w:t>
      </w:r>
      <w:r w:rsidRPr="008920F6">
        <w:t>  </w:t>
      </w:r>
    </w:p>
    <w:p w14:paraId="7656128A" w14:textId="77777777" w:rsidR="008920F6" w:rsidRPr="008920F6" w:rsidRDefault="008920F6" w:rsidP="008920F6">
      <w:r w:rsidRPr="008920F6">
        <w:t>Welke betrokkenen vormen het projectbestuur? Wat is globaal de taakverdeling?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136"/>
        <w:gridCol w:w="495"/>
        <w:gridCol w:w="3450"/>
        <w:gridCol w:w="450"/>
      </w:tblGrid>
      <w:tr w:rsidR="008920F6" w:rsidRPr="008920F6" w14:paraId="3B4199E7" w14:textId="77777777">
        <w:trPr>
          <w:trHeight w:val="300"/>
        </w:trPr>
        <w:tc>
          <w:tcPr>
            <w:tcW w:w="3495" w:type="dxa"/>
            <w:tcBorders>
              <w:top w:val="nil"/>
              <w:left w:val="nil"/>
              <w:bottom w:val="single" w:sz="6" w:space="0" w:color="000000"/>
              <w:right w:val="nil"/>
            </w:tcBorders>
            <w:shd w:val="clear" w:color="auto" w:fill="000000"/>
            <w:vAlign w:val="center"/>
            <w:hideMark/>
          </w:tcPr>
          <w:p w14:paraId="5F1223E1" w14:textId="77777777" w:rsidR="008920F6" w:rsidRPr="008920F6" w:rsidRDefault="008920F6" w:rsidP="008920F6">
            <w:r w:rsidRPr="008920F6">
              <w:rPr>
                <w:i/>
                <w:iCs/>
              </w:rPr>
              <w:t>Naam</w:t>
            </w:r>
            <w:r w:rsidRPr="008920F6">
              <w:t>   </w:t>
            </w:r>
          </w:p>
        </w:tc>
        <w:tc>
          <w:tcPr>
            <w:tcW w:w="135" w:type="dxa"/>
            <w:tcBorders>
              <w:top w:val="nil"/>
              <w:left w:val="nil"/>
              <w:bottom w:val="nil"/>
              <w:right w:val="nil"/>
            </w:tcBorders>
            <w:vAlign w:val="center"/>
            <w:hideMark/>
          </w:tcPr>
          <w:p w14:paraId="55F7505E" w14:textId="77777777" w:rsidR="008920F6" w:rsidRPr="008920F6" w:rsidRDefault="008920F6" w:rsidP="008920F6">
            <w:r w:rsidRPr="008920F6">
              <w:t>   </w:t>
            </w:r>
          </w:p>
        </w:tc>
        <w:tc>
          <w:tcPr>
            <w:tcW w:w="495" w:type="dxa"/>
            <w:tcBorders>
              <w:top w:val="nil"/>
              <w:left w:val="nil"/>
              <w:bottom w:val="nil"/>
              <w:right w:val="nil"/>
            </w:tcBorders>
            <w:vAlign w:val="center"/>
            <w:hideMark/>
          </w:tcPr>
          <w:p w14:paraId="0BD319FE" w14:textId="77777777" w:rsidR="008920F6" w:rsidRPr="008920F6" w:rsidRDefault="008920F6" w:rsidP="008920F6">
            <w:r w:rsidRPr="008920F6">
              <w:t>   </w:t>
            </w:r>
          </w:p>
        </w:tc>
        <w:tc>
          <w:tcPr>
            <w:tcW w:w="3450" w:type="dxa"/>
            <w:tcBorders>
              <w:top w:val="nil"/>
              <w:left w:val="nil"/>
              <w:bottom w:val="single" w:sz="6" w:space="0" w:color="000000"/>
              <w:right w:val="nil"/>
            </w:tcBorders>
            <w:shd w:val="clear" w:color="auto" w:fill="000000"/>
            <w:vAlign w:val="center"/>
            <w:hideMark/>
          </w:tcPr>
          <w:p w14:paraId="3C98D1B5" w14:textId="77777777" w:rsidR="008920F6" w:rsidRPr="008920F6" w:rsidRDefault="008920F6" w:rsidP="008920F6">
            <w:r w:rsidRPr="008920F6">
              <w:rPr>
                <w:i/>
                <w:iCs/>
              </w:rPr>
              <w:t>Belangrijkste taak</w:t>
            </w:r>
            <w:r w:rsidRPr="008920F6">
              <w:t>   </w:t>
            </w:r>
          </w:p>
        </w:tc>
        <w:tc>
          <w:tcPr>
            <w:tcW w:w="450" w:type="dxa"/>
            <w:tcBorders>
              <w:top w:val="nil"/>
              <w:left w:val="nil"/>
              <w:bottom w:val="nil"/>
              <w:right w:val="nil"/>
            </w:tcBorders>
            <w:vAlign w:val="center"/>
            <w:hideMark/>
          </w:tcPr>
          <w:p w14:paraId="4DB1DB94" w14:textId="77777777" w:rsidR="008920F6" w:rsidRPr="008920F6" w:rsidRDefault="008920F6" w:rsidP="008920F6">
            <w:r w:rsidRPr="008920F6">
              <w:t>   </w:t>
            </w:r>
          </w:p>
        </w:tc>
      </w:tr>
      <w:tr w:rsidR="008920F6" w:rsidRPr="008920F6" w14:paraId="29B0B42E" w14:textId="77777777">
        <w:trPr>
          <w:trHeight w:val="300"/>
        </w:trPr>
        <w:tc>
          <w:tcPr>
            <w:tcW w:w="3495" w:type="dxa"/>
            <w:tcBorders>
              <w:top w:val="single" w:sz="6" w:space="0" w:color="000000"/>
              <w:left w:val="nil"/>
              <w:bottom w:val="single" w:sz="6" w:space="0" w:color="000000"/>
              <w:right w:val="nil"/>
            </w:tcBorders>
            <w:shd w:val="clear" w:color="auto" w:fill="D9D9D9"/>
            <w:vAlign w:val="center"/>
            <w:hideMark/>
          </w:tcPr>
          <w:p w14:paraId="5EBA044A" w14:textId="77777777" w:rsidR="008920F6" w:rsidRPr="008920F6" w:rsidRDefault="008920F6" w:rsidP="008920F6">
            <w:r w:rsidRPr="008920F6">
              <w:t>   </w:t>
            </w:r>
          </w:p>
        </w:tc>
        <w:tc>
          <w:tcPr>
            <w:tcW w:w="135" w:type="dxa"/>
            <w:tcBorders>
              <w:top w:val="nil"/>
              <w:left w:val="nil"/>
              <w:bottom w:val="nil"/>
              <w:right w:val="nil"/>
            </w:tcBorders>
            <w:vAlign w:val="center"/>
            <w:hideMark/>
          </w:tcPr>
          <w:p w14:paraId="21436EC4" w14:textId="77777777" w:rsidR="008920F6" w:rsidRPr="008920F6" w:rsidRDefault="008920F6" w:rsidP="008920F6">
            <w:r w:rsidRPr="008920F6">
              <w:t>   </w:t>
            </w:r>
          </w:p>
        </w:tc>
        <w:tc>
          <w:tcPr>
            <w:tcW w:w="495" w:type="dxa"/>
            <w:tcBorders>
              <w:top w:val="nil"/>
              <w:left w:val="nil"/>
              <w:bottom w:val="nil"/>
              <w:right w:val="nil"/>
            </w:tcBorders>
            <w:vAlign w:val="center"/>
            <w:hideMark/>
          </w:tcPr>
          <w:p w14:paraId="32FD0D8D" w14:textId="77777777" w:rsidR="008920F6" w:rsidRPr="008920F6" w:rsidRDefault="008920F6" w:rsidP="008920F6">
            <w:r w:rsidRPr="008920F6">
              <w:t>   </w:t>
            </w:r>
          </w:p>
        </w:tc>
        <w:tc>
          <w:tcPr>
            <w:tcW w:w="3450" w:type="dxa"/>
            <w:tcBorders>
              <w:top w:val="single" w:sz="6" w:space="0" w:color="000000"/>
              <w:left w:val="nil"/>
              <w:bottom w:val="single" w:sz="6" w:space="0" w:color="000000"/>
              <w:right w:val="nil"/>
            </w:tcBorders>
            <w:shd w:val="clear" w:color="auto" w:fill="D9D9D9"/>
            <w:vAlign w:val="center"/>
            <w:hideMark/>
          </w:tcPr>
          <w:p w14:paraId="30FDA47A" w14:textId="77777777" w:rsidR="008920F6" w:rsidRPr="008920F6" w:rsidRDefault="008920F6" w:rsidP="008920F6">
            <w:r w:rsidRPr="008920F6">
              <w:t>   </w:t>
            </w:r>
          </w:p>
        </w:tc>
        <w:tc>
          <w:tcPr>
            <w:tcW w:w="450" w:type="dxa"/>
            <w:tcBorders>
              <w:top w:val="nil"/>
              <w:left w:val="nil"/>
              <w:bottom w:val="nil"/>
              <w:right w:val="nil"/>
            </w:tcBorders>
            <w:vAlign w:val="center"/>
            <w:hideMark/>
          </w:tcPr>
          <w:p w14:paraId="0D9BB663" w14:textId="77777777" w:rsidR="008920F6" w:rsidRPr="008920F6" w:rsidRDefault="008920F6" w:rsidP="008920F6">
            <w:r w:rsidRPr="008920F6">
              <w:t>   </w:t>
            </w:r>
          </w:p>
        </w:tc>
      </w:tr>
      <w:tr w:rsidR="008920F6" w:rsidRPr="008920F6" w14:paraId="0EE81CBF" w14:textId="77777777">
        <w:trPr>
          <w:trHeight w:val="300"/>
        </w:trPr>
        <w:tc>
          <w:tcPr>
            <w:tcW w:w="3495" w:type="dxa"/>
            <w:tcBorders>
              <w:top w:val="single" w:sz="6" w:space="0" w:color="000000"/>
              <w:left w:val="nil"/>
              <w:bottom w:val="single" w:sz="6" w:space="0" w:color="000000"/>
              <w:right w:val="nil"/>
            </w:tcBorders>
            <w:shd w:val="clear" w:color="auto" w:fill="D9D9D9"/>
            <w:vAlign w:val="center"/>
            <w:hideMark/>
          </w:tcPr>
          <w:p w14:paraId="7AFD15BC" w14:textId="77777777" w:rsidR="008920F6" w:rsidRPr="008920F6" w:rsidRDefault="008920F6" w:rsidP="008920F6">
            <w:r w:rsidRPr="008920F6">
              <w:t>   </w:t>
            </w:r>
          </w:p>
        </w:tc>
        <w:tc>
          <w:tcPr>
            <w:tcW w:w="135" w:type="dxa"/>
            <w:tcBorders>
              <w:top w:val="nil"/>
              <w:left w:val="nil"/>
              <w:bottom w:val="nil"/>
              <w:right w:val="nil"/>
            </w:tcBorders>
            <w:vAlign w:val="center"/>
            <w:hideMark/>
          </w:tcPr>
          <w:p w14:paraId="5A37C302" w14:textId="77777777" w:rsidR="008920F6" w:rsidRPr="008920F6" w:rsidRDefault="008920F6" w:rsidP="008920F6">
            <w:r w:rsidRPr="008920F6">
              <w:t>   </w:t>
            </w:r>
          </w:p>
        </w:tc>
        <w:tc>
          <w:tcPr>
            <w:tcW w:w="495" w:type="dxa"/>
            <w:tcBorders>
              <w:top w:val="nil"/>
              <w:left w:val="nil"/>
              <w:bottom w:val="nil"/>
              <w:right w:val="nil"/>
            </w:tcBorders>
            <w:vAlign w:val="center"/>
            <w:hideMark/>
          </w:tcPr>
          <w:p w14:paraId="28410B5B" w14:textId="77777777" w:rsidR="008920F6" w:rsidRPr="008920F6" w:rsidRDefault="008920F6" w:rsidP="008920F6">
            <w:r w:rsidRPr="008920F6">
              <w:t>   </w:t>
            </w:r>
          </w:p>
        </w:tc>
        <w:tc>
          <w:tcPr>
            <w:tcW w:w="3450" w:type="dxa"/>
            <w:tcBorders>
              <w:top w:val="single" w:sz="6" w:space="0" w:color="000000"/>
              <w:left w:val="nil"/>
              <w:bottom w:val="single" w:sz="6" w:space="0" w:color="000000"/>
              <w:right w:val="nil"/>
            </w:tcBorders>
            <w:shd w:val="clear" w:color="auto" w:fill="D9D9D9"/>
            <w:vAlign w:val="center"/>
            <w:hideMark/>
          </w:tcPr>
          <w:p w14:paraId="625D5D8D" w14:textId="77777777" w:rsidR="008920F6" w:rsidRPr="008920F6" w:rsidRDefault="008920F6" w:rsidP="008920F6">
            <w:r w:rsidRPr="008920F6">
              <w:t>   </w:t>
            </w:r>
          </w:p>
        </w:tc>
        <w:tc>
          <w:tcPr>
            <w:tcW w:w="450" w:type="dxa"/>
            <w:tcBorders>
              <w:top w:val="nil"/>
              <w:left w:val="nil"/>
              <w:bottom w:val="nil"/>
              <w:right w:val="nil"/>
            </w:tcBorders>
            <w:vAlign w:val="center"/>
            <w:hideMark/>
          </w:tcPr>
          <w:p w14:paraId="32DACC9B" w14:textId="77777777" w:rsidR="008920F6" w:rsidRPr="008920F6" w:rsidRDefault="008920F6" w:rsidP="008920F6">
            <w:r w:rsidRPr="008920F6">
              <w:t>   </w:t>
            </w:r>
          </w:p>
        </w:tc>
      </w:tr>
      <w:tr w:rsidR="008920F6" w:rsidRPr="008920F6" w14:paraId="13F6D45C" w14:textId="77777777">
        <w:trPr>
          <w:trHeight w:val="300"/>
        </w:trPr>
        <w:tc>
          <w:tcPr>
            <w:tcW w:w="3495" w:type="dxa"/>
            <w:tcBorders>
              <w:top w:val="single" w:sz="6" w:space="0" w:color="000000"/>
              <w:left w:val="nil"/>
              <w:bottom w:val="single" w:sz="6" w:space="0" w:color="000000"/>
              <w:right w:val="nil"/>
            </w:tcBorders>
            <w:shd w:val="clear" w:color="auto" w:fill="D9D9D9"/>
            <w:vAlign w:val="center"/>
            <w:hideMark/>
          </w:tcPr>
          <w:p w14:paraId="79A374F8" w14:textId="77777777" w:rsidR="008920F6" w:rsidRPr="008920F6" w:rsidRDefault="008920F6" w:rsidP="008920F6">
            <w:r w:rsidRPr="008920F6">
              <w:t>   </w:t>
            </w:r>
          </w:p>
        </w:tc>
        <w:tc>
          <w:tcPr>
            <w:tcW w:w="135" w:type="dxa"/>
            <w:tcBorders>
              <w:top w:val="nil"/>
              <w:left w:val="nil"/>
              <w:bottom w:val="nil"/>
              <w:right w:val="nil"/>
            </w:tcBorders>
            <w:vAlign w:val="center"/>
            <w:hideMark/>
          </w:tcPr>
          <w:p w14:paraId="0ECB4708" w14:textId="77777777" w:rsidR="008920F6" w:rsidRPr="008920F6" w:rsidRDefault="008920F6" w:rsidP="008920F6">
            <w:r w:rsidRPr="008920F6">
              <w:t>   </w:t>
            </w:r>
          </w:p>
        </w:tc>
        <w:tc>
          <w:tcPr>
            <w:tcW w:w="495" w:type="dxa"/>
            <w:tcBorders>
              <w:top w:val="nil"/>
              <w:left w:val="nil"/>
              <w:bottom w:val="nil"/>
              <w:right w:val="nil"/>
            </w:tcBorders>
            <w:vAlign w:val="center"/>
            <w:hideMark/>
          </w:tcPr>
          <w:p w14:paraId="2770B7FA" w14:textId="77777777" w:rsidR="008920F6" w:rsidRPr="008920F6" w:rsidRDefault="008920F6" w:rsidP="008920F6">
            <w:r w:rsidRPr="008920F6">
              <w:t>   </w:t>
            </w:r>
          </w:p>
        </w:tc>
        <w:tc>
          <w:tcPr>
            <w:tcW w:w="3450" w:type="dxa"/>
            <w:tcBorders>
              <w:top w:val="single" w:sz="6" w:space="0" w:color="000000"/>
              <w:left w:val="nil"/>
              <w:bottom w:val="single" w:sz="6" w:space="0" w:color="000000"/>
              <w:right w:val="nil"/>
            </w:tcBorders>
            <w:shd w:val="clear" w:color="auto" w:fill="D9D9D9"/>
            <w:vAlign w:val="center"/>
            <w:hideMark/>
          </w:tcPr>
          <w:p w14:paraId="2A4EC2E5" w14:textId="77777777" w:rsidR="008920F6" w:rsidRPr="008920F6" w:rsidRDefault="008920F6" w:rsidP="008920F6">
            <w:r w:rsidRPr="008920F6">
              <w:t>   </w:t>
            </w:r>
          </w:p>
        </w:tc>
        <w:tc>
          <w:tcPr>
            <w:tcW w:w="450" w:type="dxa"/>
            <w:tcBorders>
              <w:top w:val="nil"/>
              <w:left w:val="nil"/>
              <w:bottom w:val="nil"/>
              <w:right w:val="nil"/>
            </w:tcBorders>
            <w:vAlign w:val="center"/>
            <w:hideMark/>
          </w:tcPr>
          <w:p w14:paraId="2A979333" w14:textId="77777777" w:rsidR="008920F6" w:rsidRPr="008920F6" w:rsidRDefault="008920F6" w:rsidP="008920F6">
            <w:r w:rsidRPr="008920F6">
              <w:t>   </w:t>
            </w:r>
          </w:p>
        </w:tc>
      </w:tr>
      <w:tr w:rsidR="008920F6" w:rsidRPr="008920F6" w14:paraId="1C9A75AA" w14:textId="77777777">
        <w:trPr>
          <w:trHeight w:val="300"/>
        </w:trPr>
        <w:tc>
          <w:tcPr>
            <w:tcW w:w="3495" w:type="dxa"/>
            <w:tcBorders>
              <w:top w:val="single" w:sz="6" w:space="0" w:color="000000"/>
              <w:left w:val="nil"/>
              <w:bottom w:val="single" w:sz="6" w:space="0" w:color="000000"/>
              <w:right w:val="nil"/>
            </w:tcBorders>
            <w:shd w:val="clear" w:color="auto" w:fill="D9D9D9"/>
            <w:vAlign w:val="center"/>
            <w:hideMark/>
          </w:tcPr>
          <w:p w14:paraId="7F3D962C" w14:textId="77777777" w:rsidR="008920F6" w:rsidRPr="008920F6" w:rsidRDefault="008920F6" w:rsidP="008920F6">
            <w:r w:rsidRPr="008920F6">
              <w:t>   </w:t>
            </w:r>
          </w:p>
        </w:tc>
        <w:tc>
          <w:tcPr>
            <w:tcW w:w="135" w:type="dxa"/>
            <w:tcBorders>
              <w:top w:val="nil"/>
              <w:left w:val="nil"/>
              <w:bottom w:val="nil"/>
              <w:right w:val="nil"/>
            </w:tcBorders>
            <w:vAlign w:val="center"/>
            <w:hideMark/>
          </w:tcPr>
          <w:p w14:paraId="78B7247F" w14:textId="77777777" w:rsidR="008920F6" w:rsidRPr="008920F6" w:rsidRDefault="008920F6" w:rsidP="008920F6">
            <w:r w:rsidRPr="008920F6">
              <w:t>   </w:t>
            </w:r>
          </w:p>
        </w:tc>
        <w:tc>
          <w:tcPr>
            <w:tcW w:w="495" w:type="dxa"/>
            <w:tcBorders>
              <w:top w:val="nil"/>
              <w:left w:val="nil"/>
              <w:bottom w:val="nil"/>
              <w:right w:val="nil"/>
            </w:tcBorders>
            <w:vAlign w:val="center"/>
            <w:hideMark/>
          </w:tcPr>
          <w:p w14:paraId="2500088F" w14:textId="77777777" w:rsidR="008920F6" w:rsidRPr="008920F6" w:rsidRDefault="008920F6" w:rsidP="008920F6">
            <w:r w:rsidRPr="008920F6">
              <w:t>   </w:t>
            </w:r>
          </w:p>
        </w:tc>
        <w:tc>
          <w:tcPr>
            <w:tcW w:w="3450" w:type="dxa"/>
            <w:tcBorders>
              <w:top w:val="single" w:sz="6" w:space="0" w:color="000000"/>
              <w:left w:val="nil"/>
              <w:bottom w:val="single" w:sz="6" w:space="0" w:color="000000"/>
              <w:right w:val="nil"/>
            </w:tcBorders>
            <w:shd w:val="clear" w:color="auto" w:fill="D9D9D9"/>
            <w:vAlign w:val="center"/>
            <w:hideMark/>
          </w:tcPr>
          <w:p w14:paraId="0D55297F" w14:textId="77777777" w:rsidR="008920F6" w:rsidRPr="008920F6" w:rsidRDefault="008920F6" w:rsidP="008920F6">
            <w:r w:rsidRPr="008920F6">
              <w:t>   </w:t>
            </w:r>
          </w:p>
        </w:tc>
        <w:tc>
          <w:tcPr>
            <w:tcW w:w="450" w:type="dxa"/>
            <w:tcBorders>
              <w:top w:val="nil"/>
              <w:left w:val="nil"/>
              <w:bottom w:val="nil"/>
              <w:right w:val="nil"/>
            </w:tcBorders>
            <w:vAlign w:val="center"/>
            <w:hideMark/>
          </w:tcPr>
          <w:p w14:paraId="1725B4EC" w14:textId="77777777" w:rsidR="008920F6" w:rsidRPr="008920F6" w:rsidRDefault="008920F6" w:rsidP="008920F6">
            <w:r w:rsidRPr="008920F6">
              <w:t>   </w:t>
            </w:r>
          </w:p>
        </w:tc>
      </w:tr>
      <w:tr w:rsidR="008920F6" w:rsidRPr="008920F6" w14:paraId="48FB2BA6" w14:textId="77777777">
        <w:trPr>
          <w:trHeight w:val="300"/>
        </w:trPr>
        <w:tc>
          <w:tcPr>
            <w:tcW w:w="3495" w:type="dxa"/>
            <w:tcBorders>
              <w:top w:val="single" w:sz="6" w:space="0" w:color="000000"/>
              <w:left w:val="nil"/>
              <w:bottom w:val="single" w:sz="6" w:space="0" w:color="000000"/>
              <w:right w:val="nil"/>
            </w:tcBorders>
            <w:shd w:val="clear" w:color="auto" w:fill="D9D9D9"/>
            <w:vAlign w:val="center"/>
            <w:hideMark/>
          </w:tcPr>
          <w:p w14:paraId="6CA0A983" w14:textId="77777777" w:rsidR="008920F6" w:rsidRPr="008920F6" w:rsidRDefault="008920F6" w:rsidP="008920F6">
            <w:r w:rsidRPr="008920F6">
              <w:t>   </w:t>
            </w:r>
          </w:p>
        </w:tc>
        <w:tc>
          <w:tcPr>
            <w:tcW w:w="135" w:type="dxa"/>
            <w:tcBorders>
              <w:top w:val="nil"/>
              <w:left w:val="nil"/>
              <w:bottom w:val="nil"/>
              <w:right w:val="nil"/>
            </w:tcBorders>
            <w:vAlign w:val="center"/>
            <w:hideMark/>
          </w:tcPr>
          <w:p w14:paraId="6A93ED9D" w14:textId="77777777" w:rsidR="008920F6" w:rsidRPr="008920F6" w:rsidRDefault="008920F6" w:rsidP="008920F6">
            <w:r w:rsidRPr="008920F6">
              <w:t>   </w:t>
            </w:r>
          </w:p>
        </w:tc>
        <w:tc>
          <w:tcPr>
            <w:tcW w:w="495" w:type="dxa"/>
            <w:tcBorders>
              <w:top w:val="nil"/>
              <w:left w:val="nil"/>
              <w:bottom w:val="nil"/>
              <w:right w:val="nil"/>
            </w:tcBorders>
            <w:vAlign w:val="center"/>
            <w:hideMark/>
          </w:tcPr>
          <w:p w14:paraId="480F96F2" w14:textId="77777777" w:rsidR="008920F6" w:rsidRPr="008920F6" w:rsidRDefault="008920F6" w:rsidP="008920F6">
            <w:r w:rsidRPr="008920F6">
              <w:t>   </w:t>
            </w:r>
          </w:p>
        </w:tc>
        <w:tc>
          <w:tcPr>
            <w:tcW w:w="3450" w:type="dxa"/>
            <w:tcBorders>
              <w:top w:val="single" w:sz="6" w:space="0" w:color="000000"/>
              <w:left w:val="nil"/>
              <w:bottom w:val="single" w:sz="6" w:space="0" w:color="000000"/>
              <w:right w:val="nil"/>
            </w:tcBorders>
            <w:shd w:val="clear" w:color="auto" w:fill="D9D9D9"/>
            <w:vAlign w:val="center"/>
            <w:hideMark/>
          </w:tcPr>
          <w:p w14:paraId="191EA5DF" w14:textId="77777777" w:rsidR="008920F6" w:rsidRPr="008920F6" w:rsidRDefault="008920F6" w:rsidP="008920F6">
            <w:r w:rsidRPr="008920F6">
              <w:t>   </w:t>
            </w:r>
          </w:p>
        </w:tc>
        <w:tc>
          <w:tcPr>
            <w:tcW w:w="450" w:type="dxa"/>
            <w:tcBorders>
              <w:top w:val="nil"/>
              <w:left w:val="nil"/>
              <w:bottom w:val="nil"/>
              <w:right w:val="nil"/>
            </w:tcBorders>
            <w:vAlign w:val="center"/>
            <w:hideMark/>
          </w:tcPr>
          <w:p w14:paraId="47CE1B53" w14:textId="77777777" w:rsidR="008920F6" w:rsidRPr="008920F6" w:rsidRDefault="008920F6" w:rsidP="008920F6">
            <w:r w:rsidRPr="008920F6">
              <w:t>   </w:t>
            </w:r>
          </w:p>
        </w:tc>
      </w:tr>
      <w:tr w:rsidR="008920F6" w:rsidRPr="008920F6" w14:paraId="6BCBBF82" w14:textId="77777777">
        <w:trPr>
          <w:trHeight w:val="300"/>
        </w:trPr>
        <w:tc>
          <w:tcPr>
            <w:tcW w:w="3495" w:type="dxa"/>
            <w:tcBorders>
              <w:top w:val="single" w:sz="6" w:space="0" w:color="000000"/>
              <w:left w:val="nil"/>
              <w:bottom w:val="single" w:sz="6" w:space="0" w:color="000000"/>
              <w:right w:val="nil"/>
            </w:tcBorders>
            <w:shd w:val="clear" w:color="auto" w:fill="D9D9D9"/>
            <w:vAlign w:val="center"/>
            <w:hideMark/>
          </w:tcPr>
          <w:p w14:paraId="66C659BE" w14:textId="77777777" w:rsidR="008920F6" w:rsidRPr="008920F6" w:rsidRDefault="008920F6" w:rsidP="008920F6">
            <w:r w:rsidRPr="008920F6">
              <w:t>   </w:t>
            </w:r>
          </w:p>
        </w:tc>
        <w:tc>
          <w:tcPr>
            <w:tcW w:w="135" w:type="dxa"/>
            <w:tcBorders>
              <w:top w:val="nil"/>
              <w:left w:val="nil"/>
              <w:bottom w:val="nil"/>
              <w:right w:val="nil"/>
            </w:tcBorders>
            <w:vAlign w:val="center"/>
            <w:hideMark/>
          </w:tcPr>
          <w:p w14:paraId="626DB114" w14:textId="77777777" w:rsidR="008920F6" w:rsidRPr="008920F6" w:rsidRDefault="008920F6" w:rsidP="008920F6">
            <w:r w:rsidRPr="008920F6">
              <w:t>   </w:t>
            </w:r>
          </w:p>
        </w:tc>
        <w:tc>
          <w:tcPr>
            <w:tcW w:w="495" w:type="dxa"/>
            <w:tcBorders>
              <w:top w:val="nil"/>
              <w:left w:val="nil"/>
              <w:bottom w:val="nil"/>
              <w:right w:val="nil"/>
            </w:tcBorders>
            <w:vAlign w:val="center"/>
            <w:hideMark/>
          </w:tcPr>
          <w:p w14:paraId="252F2B0D" w14:textId="77777777" w:rsidR="008920F6" w:rsidRPr="008920F6" w:rsidRDefault="008920F6" w:rsidP="008920F6">
            <w:r w:rsidRPr="008920F6">
              <w:t>   </w:t>
            </w:r>
          </w:p>
        </w:tc>
        <w:tc>
          <w:tcPr>
            <w:tcW w:w="3450" w:type="dxa"/>
            <w:tcBorders>
              <w:top w:val="single" w:sz="6" w:space="0" w:color="000000"/>
              <w:left w:val="nil"/>
              <w:bottom w:val="single" w:sz="6" w:space="0" w:color="000000"/>
              <w:right w:val="nil"/>
            </w:tcBorders>
            <w:shd w:val="clear" w:color="auto" w:fill="D9D9D9"/>
            <w:vAlign w:val="center"/>
            <w:hideMark/>
          </w:tcPr>
          <w:p w14:paraId="1D9362F3" w14:textId="77777777" w:rsidR="008920F6" w:rsidRPr="008920F6" w:rsidRDefault="008920F6" w:rsidP="008920F6">
            <w:r w:rsidRPr="008920F6">
              <w:t>   </w:t>
            </w:r>
          </w:p>
        </w:tc>
        <w:tc>
          <w:tcPr>
            <w:tcW w:w="450" w:type="dxa"/>
            <w:tcBorders>
              <w:top w:val="nil"/>
              <w:left w:val="nil"/>
              <w:bottom w:val="nil"/>
              <w:right w:val="nil"/>
            </w:tcBorders>
            <w:vAlign w:val="center"/>
            <w:hideMark/>
          </w:tcPr>
          <w:p w14:paraId="3A47B3DC" w14:textId="77777777" w:rsidR="008920F6" w:rsidRPr="008920F6" w:rsidRDefault="008920F6" w:rsidP="008920F6">
            <w:r w:rsidRPr="008920F6">
              <w:t>   </w:t>
            </w:r>
          </w:p>
        </w:tc>
      </w:tr>
    </w:tbl>
    <w:p w14:paraId="027ECE19" w14:textId="77777777" w:rsidR="008920F6" w:rsidRPr="008920F6" w:rsidRDefault="008920F6" w:rsidP="008920F6">
      <w:r w:rsidRPr="008920F6">
        <w:rPr>
          <w:b/>
          <w:bCs/>
        </w:rPr>
        <w:t>   </w:t>
      </w:r>
      <w:r w:rsidRPr="008920F6">
        <w:t> </w:t>
      </w:r>
    </w:p>
    <w:p w14:paraId="55B54FE6" w14:textId="77777777" w:rsidR="008920F6" w:rsidRPr="008920F6" w:rsidRDefault="008920F6" w:rsidP="008920F6">
      <w:r w:rsidRPr="008920F6">
        <w:rPr>
          <w:b/>
          <w:bCs/>
        </w:rPr>
        <w:t>l) projectverantwoordelijke</w:t>
      </w:r>
      <w:r w:rsidRPr="008920F6">
        <w:t> </w:t>
      </w:r>
    </w:p>
    <w:p w14:paraId="27C71AF4" w14:textId="77777777" w:rsidR="008920F6" w:rsidRPr="008920F6" w:rsidRDefault="008920F6" w:rsidP="008920F6">
      <w:r w:rsidRPr="008920F6">
        <w:t>Wie is de projectverantwoordelijke?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9"/>
        <w:gridCol w:w="209"/>
        <w:gridCol w:w="5792"/>
      </w:tblGrid>
      <w:tr w:rsidR="008920F6" w:rsidRPr="008920F6" w14:paraId="2354F079" w14:textId="77777777">
        <w:trPr>
          <w:trHeight w:val="300"/>
        </w:trPr>
        <w:tc>
          <w:tcPr>
            <w:tcW w:w="2925" w:type="dxa"/>
            <w:tcBorders>
              <w:top w:val="nil"/>
              <w:left w:val="nil"/>
              <w:bottom w:val="nil"/>
              <w:right w:val="nil"/>
            </w:tcBorders>
            <w:vAlign w:val="center"/>
            <w:hideMark/>
          </w:tcPr>
          <w:p w14:paraId="1C61B871" w14:textId="77777777" w:rsidR="008920F6" w:rsidRPr="008920F6" w:rsidRDefault="008920F6" w:rsidP="008920F6">
            <w:r w:rsidRPr="008920F6">
              <w:t>Rechtspersoon: </w:t>
            </w:r>
          </w:p>
        </w:tc>
        <w:tc>
          <w:tcPr>
            <w:tcW w:w="210" w:type="dxa"/>
            <w:tcBorders>
              <w:top w:val="nil"/>
              <w:left w:val="nil"/>
              <w:bottom w:val="nil"/>
              <w:right w:val="nil"/>
            </w:tcBorders>
            <w:vAlign w:val="center"/>
            <w:hideMark/>
          </w:tcPr>
          <w:p w14:paraId="6BED8A8F"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12E9830B" w14:textId="77777777" w:rsidR="008920F6" w:rsidRPr="008920F6" w:rsidRDefault="008920F6" w:rsidP="008920F6">
            <w:r w:rsidRPr="008920F6">
              <w:t> </w:t>
            </w:r>
          </w:p>
        </w:tc>
      </w:tr>
      <w:tr w:rsidR="008920F6" w:rsidRPr="008920F6" w14:paraId="490D507C" w14:textId="77777777">
        <w:trPr>
          <w:trHeight w:val="300"/>
        </w:trPr>
        <w:tc>
          <w:tcPr>
            <w:tcW w:w="2925" w:type="dxa"/>
            <w:tcBorders>
              <w:top w:val="nil"/>
              <w:left w:val="nil"/>
              <w:bottom w:val="nil"/>
              <w:right w:val="nil"/>
            </w:tcBorders>
            <w:vAlign w:val="center"/>
            <w:hideMark/>
          </w:tcPr>
          <w:p w14:paraId="0C9A23A2" w14:textId="77777777" w:rsidR="008920F6" w:rsidRPr="008920F6" w:rsidRDefault="008920F6" w:rsidP="008920F6">
            <w:r w:rsidRPr="008920F6">
              <w:t>Ter attentie van:   </w:t>
            </w:r>
          </w:p>
        </w:tc>
        <w:tc>
          <w:tcPr>
            <w:tcW w:w="210" w:type="dxa"/>
            <w:tcBorders>
              <w:top w:val="nil"/>
              <w:left w:val="nil"/>
              <w:bottom w:val="nil"/>
              <w:right w:val="nil"/>
            </w:tcBorders>
            <w:vAlign w:val="center"/>
            <w:hideMark/>
          </w:tcPr>
          <w:p w14:paraId="1055B0E2"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426F75F7" w14:textId="77777777" w:rsidR="008920F6" w:rsidRPr="008920F6" w:rsidRDefault="008920F6" w:rsidP="008920F6">
            <w:r w:rsidRPr="008920F6">
              <w:t>   </w:t>
            </w:r>
          </w:p>
        </w:tc>
      </w:tr>
      <w:tr w:rsidR="008920F6" w:rsidRPr="008920F6" w14:paraId="126D1886" w14:textId="77777777">
        <w:trPr>
          <w:trHeight w:val="300"/>
        </w:trPr>
        <w:tc>
          <w:tcPr>
            <w:tcW w:w="2925" w:type="dxa"/>
            <w:tcBorders>
              <w:top w:val="nil"/>
              <w:left w:val="nil"/>
              <w:bottom w:val="nil"/>
              <w:right w:val="nil"/>
            </w:tcBorders>
            <w:vAlign w:val="center"/>
            <w:hideMark/>
          </w:tcPr>
          <w:p w14:paraId="1ED57107" w14:textId="77777777" w:rsidR="008920F6" w:rsidRPr="008920F6" w:rsidRDefault="008920F6" w:rsidP="008920F6">
            <w:r w:rsidRPr="008920F6">
              <w:t>Straat en nummer:   </w:t>
            </w:r>
          </w:p>
        </w:tc>
        <w:tc>
          <w:tcPr>
            <w:tcW w:w="210" w:type="dxa"/>
            <w:tcBorders>
              <w:top w:val="nil"/>
              <w:left w:val="nil"/>
              <w:bottom w:val="nil"/>
              <w:right w:val="nil"/>
            </w:tcBorders>
            <w:vAlign w:val="center"/>
            <w:hideMark/>
          </w:tcPr>
          <w:p w14:paraId="7D5DD40F"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139D3E56" w14:textId="77777777" w:rsidR="008920F6" w:rsidRPr="008920F6" w:rsidRDefault="008920F6" w:rsidP="008920F6">
            <w:r w:rsidRPr="008920F6">
              <w:t>   </w:t>
            </w:r>
          </w:p>
        </w:tc>
      </w:tr>
      <w:tr w:rsidR="008920F6" w:rsidRPr="008920F6" w14:paraId="51CA8C1F" w14:textId="77777777">
        <w:trPr>
          <w:trHeight w:val="300"/>
        </w:trPr>
        <w:tc>
          <w:tcPr>
            <w:tcW w:w="2925" w:type="dxa"/>
            <w:tcBorders>
              <w:top w:val="nil"/>
              <w:left w:val="nil"/>
              <w:bottom w:val="nil"/>
              <w:right w:val="nil"/>
            </w:tcBorders>
            <w:vAlign w:val="center"/>
            <w:hideMark/>
          </w:tcPr>
          <w:p w14:paraId="7E5297C1" w14:textId="77777777" w:rsidR="008920F6" w:rsidRPr="008920F6" w:rsidRDefault="008920F6" w:rsidP="008920F6">
            <w:r w:rsidRPr="008920F6">
              <w:t>Postcode en plaats:   </w:t>
            </w:r>
          </w:p>
        </w:tc>
        <w:tc>
          <w:tcPr>
            <w:tcW w:w="210" w:type="dxa"/>
            <w:tcBorders>
              <w:top w:val="nil"/>
              <w:left w:val="nil"/>
              <w:bottom w:val="nil"/>
              <w:right w:val="nil"/>
            </w:tcBorders>
            <w:vAlign w:val="center"/>
            <w:hideMark/>
          </w:tcPr>
          <w:p w14:paraId="4194C777"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03B4FFEB" w14:textId="77777777" w:rsidR="008920F6" w:rsidRPr="008920F6" w:rsidRDefault="008920F6" w:rsidP="008920F6">
            <w:r w:rsidRPr="008920F6">
              <w:t>   </w:t>
            </w:r>
          </w:p>
        </w:tc>
      </w:tr>
      <w:tr w:rsidR="008920F6" w:rsidRPr="008920F6" w14:paraId="4CF1125F" w14:textId="77777777">
        <w:trPr>
          <w:trHeight w:val="300"/>
        </w:trPr>
        <w:tc>
          <w:tcPr>
            <w:tcW w:w="2925" w:type="dxa"/>
            <w:tcBorders>
              <w:top w:val="nil"/>
              <w:left w:val="nil"/>
              <w:bottom w:val="nil"/>
              <w:right w:val="nil"/>
            </w:tcBorders>
            <w:vAlign w:val="center"/>
            <w:hideMark/>
          </w:tcPr>
          <w:p w14:paraId="626E727A" w14:textId="77777777" w:rsidR="008920F6" w:rsidRPr="008920F6" w:rsidRDefault="008920F6" w:rsidP="008920F6">
            <w:r w:rsidRPr="008920F6">
              <w:t>Telefoon:   </w:t>
            </w:r>
          </w:p>
        </w:tc>
        <w:tc>
          <w:tcPr>
            <w:tcW w:w="210" w:type="dxa"/>
            <w:tcBorders>
              <w:top w:val="nil"/>
              <w:left w:val="nil"/>
              <w:bottom w:val="nil"/>
              <w:right w:val="nil"/>
            </w:tcBorders>
            <w:vAlign w:val="center"/>
            <w:hideMark/>
          </w:tcPr>
          <w:p w14:paraId="422A9DC5"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77F3542C" w14:textId="77777777" w:rsidR="008920F6" w:rsidRPr="008920F6" w:rsidRDefault="008920F6" w:rsidP="008920F6">
            <w:r w:rsidRPr="008920F6">
              <w:t>   </w:t>
            </w:r>
          </w:p>
        </w:tc>
      </w:tr>
      <w:tr w:rsidR="008920F6" w:rsidRPr="008920F6" w14:paraId="2D356C8C" w14:textId="77777777">
        <w:trPr>
          <w:trHeight w:val="300"/>
        </w:trPr>
        <w:tc>
          <w:tcPr>
            <w:tcW w:w="2925" w:type="dxa"/>
            <w:tcBorders>
              <w:top w:val="nil"/>
              <w:left w:val="nil"/>
              <w:bottom w:val="nil"/>
              <w:right w:val="nil"/>
            </w:tcBorders>
            <w:vAlign w:val="center"/>
            <w:hideMark/>
          </w:tcPr>
          <w:p w14:paraId="575AA00D" w14:textId="77777777" w:rsidR="008920F6" w:rsidRPr="008920F6" w:rsidRDefault="008920F6" w:rsidP="008920F6">
            <w:r w:rsidRPr="008920F6">
              <w:t>E-mailadres:   </w:t>
            </w:r>
          </w:p>
        </w:tc>
        <w:tc>
          <w:tcPr>
            <w:tcW w:w="210" w:type="dxa"/>
            <w:tcBorders>
              <w:top w:val="nil"/>
              <w:left w:val="nil"/>
              <w:bottom w:val="nil"/>
              <w:right w:val="nil"/>
            </w:tcBorders>
            <w:vAlign w:val="center"/>
            <w:hideMark/>
          </w:tcPr>
          <w:p w14:paraId="4ABAEEE2" w14:textId="77777777" w:rsidR="008920F6" w:rsidRPr="008920F6" w:rsidRDefault="008920F6" w:rsidP="008920F6">
            <w:r w:rsidRPr="008920F6">
              <w:t>   </w:t>
            </w:r>
          </w:p>
        </w:tc>
        <w:tc>
          <w:tcPr>
            <w:tcW w:w="5895" w:type="dxa"/>
            <w:tcBorders>
              <w:top w:val="nil"/>
              <w:left w:val="nil"/>
              <w:bottom w:val="single" w:sz="6" w:space="0" w:color="000000"/>
              <w:right w:val="nil"/>
            </w:tcBorders>
            <w:shd w:val="clear" w:color="auto" w:fill="D9D9D9"/>
            <w:vAlign w:val="center"/>
            <w:hideMark/>
          </w:tcPr>
          <w:p w14:paraId="006B3DFB" w14:textId="77777777" w:rsidR="008920F6" w:rsidRPr="008920F6" w:rsidRDefault="008920F6" w:rsidP="008920F6">
            <w:r w:rsidRPr="008920F6">
              <w:t>   </w:t>
            </w:r>
          </w:p>
        </w:tc>
      </w:tr>
    </w:tbl>
    <w:p w14:paraId="7F978032" w14:textId="1658D73A" w:rsidR="008920F6" w:rsidRPr="008920F6" w:rsidRDefault="008920F6" w:rsidP="008920F6"/>
    <w:p w14:paraId="721E0C9A" w14:textId="02C5C7C6" w:rsidR="008920F6" w:rsidRDefault="008920F6" w:rsidP="008920F6"/>
    <w:p w14:paraId="04B061EE" w14:textId="77777777" w:rsidR="008920F6" w:rsidRDefault="008920F6" w:rsidP="008920F6"/>
    <w:p w14:paraId="7110DF2E" w14:textId="77777777" w:rsidR="008920F6" w:rsidRDefault="008920F6" w:rsidP="008920F6"/>
    <w:p w14:paraId="0123CDC2" w14:textId="77777777" w:rsidR="008920F6" w:rsidRDefault="008920F6" w:rsidP="008920F6"/>
    <w:p w14:paraId="740AFD0F" w14:textId="77777777" w:rsidR="008920F6" w:rsidRDefault="008920F6" w:rsidP="008920F6"/>
    <w:p w14:paraId="2F1D244C" w14:textId="77777777" w:rsidR="008920F6" w:rsidRDefault="008920F6" w:rsidP="008920F6"/>
    <w:p w14:paraId="65F182AB" w14:textId="77777777" w:rsidR="008920F6" w:rsidRPr="008920F6" w:rsidRDefault="008920F6" w:rsidP="008920F6"/>
    <w:p w14:paraId="05D65554" w14:textId="688649B0" w:rsidR="008920F6" w:rsidRPr="008920F6" w:rsidRDefault="008920F6" w:rsidP="008920F6">
      <w:r w:rsidRPr="008920F6">
        <w:rPr>
          <w:b/>
          <w:bCs/>
        </w:rPr>
        <w:lastRenderedPageBreak/>
        <w:t>m) Financieel beheer </w:t>
      </w:r>
      <w:r w:rsidRPr="008920F6">
        <w:t>  </w:t>
      </w:r>
    </w:p>
    <w:p w14:paraId="0A9421DB" w14:textId="77777777" w:rsidR="008920F6" w:rsidRPr="008920F6" w:rsidRDefault="008920F6" w:rsidP="008920F6">
      <w:r w:rsidRPr="008920F6">
        <w:t>Als er subsidie wordt toegekend, op welke rekening kan deze dan gestort worden?   </w:t>
      </w:r>
    </w:p>
    <w:p w14:paraId="6FE373B8" w14:textId="2B999FC1" w:rsidR="008920F6" w:rsidRPr="008920F6" w:rsidRDefault="008920F6" w:rsidP="008920F6"/>
    <w:tbl>
      <w:tblPr>
        <w:tblW w:w="8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10"/>
        <w:gridCol w:w="199"/>
        <w:gridCol w:w="10"/>
        <w:gridCol w:w="5809"/>
      </w:tblGrid>
      <w:tr w:rsidR="008920F6" w:rsidRPr="008920F6" w14:paraId="1C48D176" w14:textId="77777777" w:rsidTr="008920F6">
        <w:trPr>
          <w:trHeight w:val="300"/>
        </w:trPr>
        <w:tc>
          <w:tcPr>
            <w:tcW w:w="2872" w:type="dxa"/>
            <w:tcBorders>
              <w:top w:val="nil"/>
              <w:left w:val="nil"/>
              <w:bottom w:val="nil"/>
              <w:right w:val="nil"/>
            </w:tcBorders>
            <w:vAlign w:val="center"/>
            <w:hideMark/>
          </w:tcPr>
          <w:p w14:paraId="03DB5DA6" w14:textId="77777777" w:rsidR="008920F6" w:rsidRPr="008920F6" w:rsidRDefault="008920F6" w:rsidP="008920F6">
            <w:r w:rsidRPr="008920F6">
              <w:t>IBAN-nummer:   </w:t>
            </w:r>
          </w:p>
        </w:tc>
        <w:tc>
          <w:tcPr>
            <w:tcW w:w="209" w:type="dxa"/>
            <w:gridSpan w:val="2"/>
            <w:tcBorders>
              <w:top w:val="nil"/>
              <w:left w:val="nil"/>
              <w:bottom w:val="nil"/>
              <w:right w:val="nil"/>
            </w:tcBorders>
            <w:vAlign w:val="center"/>
            <w:hideMark/>
          </w:tcPr>
          <w:p w14:paraId="11A449E7" w14:textId="77777777" w:rsidR="008920F6" w:rsidRPr="008920F6" w:rsidRDefault="008920F6" w:rsidP="008920F6">
            <w:r w:rsidRPr="008920F6">
              <w:t>   </w:t>
            </w:r>
          </w:p>
        </w:tc>
        <w:tc>
          <w:tcPr>
            <w:tcW w:w="5819" w:type="dxa"/>
            <w:gridSpan w:val="2"/>
            <w:tcBorders>
              <w:top w:val="nil"/>
              <w:left w:val="nil"/>
              <w:bottom w:val="single" w:sz="6" w:space="0" w:color="000000"/>
              <w:right w:val="nil"/>
            </w:tcBorders>
            <w:shd w:val="clear" w:color="auto" w:fill="D9D9D9"/>
            <w:vAlign w:val="center"/>
            <w:hideMark/>
          </w:tcPr>
          <w:p w14:paraId="66B3D6EB" w14:textId="77777777" w:rsidR="008920F6" w:rsidRPr="008920F6" w:rsidRDefault="008920F6" w:rsidP="008920F6">
            <w:r w:rsidRPr="008920F6">
              <w:t>   </w:t>
            </w:r>
          </w:p>
        </w:tc>
      </w:tr>
      <w:tr w:rsidR="008920F6" w:rsidRPr="008920F6" w14:paraId="5BBD70DA" w14:textId="77777777" w:rsidTr="008920F6">
        <w:trPr>
          <w:trHeight w:val="300"/>
        </w:trPr>
        <w:tc>
          <w:tcPr>
            <w:tcW w:w="2872" w:type="dxa"/>
            <w:tcBorders>
              <w:top w:val="nil"/>
              <w:left w:val="nil"/>
              <w:bottom w:val="nil"/>
              <w:right w:val="nil"/>
            </w:tcBorders>
            <w:vAlign w:val="center"/>
            <w:hideMark/>
          </w:tcPr>
          <w:p w14:paraId="30985869" w14:textId="77777777" w:rsidR="008920F6" w:rsidRPr="008920F6" w:rsidRDefault="008920F6" w:rsidP="008920F6">
            <w:r w:rsidRPr="008920F6">
              <w:t>Ten name van:   </w:t>
            </w:r>
          </w:p>
        </w:tc>
        <w:tc>
          <w:tcPr>
            <w:tcW w:w="209" w:type="dxa"/>
            <w:gridSpan w:val="2"/>
            <w:tcBorders>
              <w:top w:val="nil"/>
              <w:left w:val="nil"/>
              <w:bottom w:val="nil"/>
              <w:right w:val="nil"/>
            </w:tcBorders>
            <w:vAlign w:val="center"/>
            <w:hideMark/>
          </w:tcPr>
          <w:p w14:paraId="5F8484FE" w14:textId="77777777" w:rsidR="008920F6" w:rsidRPr="008920F6" w:rsidRDefault="008920F6" w:rsidP="008920F6">
            <w:r w:rsidRPr="008920F6">
              <w:t>   </w:t>
            </w:r>
          </w:p>
        </w:tc>
        <w:tc>
          <w:tcPr>
            <w:tcW w:w="5819" w:type="dxa"/>
            <w:gridSpan w:val="2"/>
            <w:tcBorders>
              <w:top w:val="nil"/>
              <w:left w:val="nil"/>
              <w:bottom w:val="single" w:sz="6" w:space="0" w:color="000000"/>
              <w:right w:val="nil"/>
            </w:tcBorders>
            <w:shd w:val="clear" w:color="auto" w:fill="D9D9D9"/>
            <w:vAlign w:val="center"/>
            <w:hideMark/>
          </w:tcPr>
          <w:p w14:paraId="79EEDDBC" w14:textId="77777777" w:rsidR="008920F6" w:rsidRPr="008920F6" w:rsidRDefault="008920F6" w:rsidP="008920F6">
            <w:r w:rsidRPr="008920F6">
              <w:t>   </w:t>
            </w:r>
          </w:p>
        </w:tc>
      </w:tr>
      <w:tr w:rsidR="008920F6" w:rsidRPr="008920F6" w14:paraId="3A0AD4A0" w14:textId="77777777" w:rsidTr="008920F6">
        <w:trPr>
          <w:trHeight w:val="300"/>
        </w:trPr>
        <w:tc>
          <w:tcPr>
            <w:tcW w:w="2882" w:type="dxa"/>
            <w:gridSpan w:val="2"/>
            <w:tcBorders>
              <w:top w:val="nil"/>
              <w:left w:val="nil"/>
              <w:bottom w:val="nil"/>
              <w:right w:val="nil"/>
            </w:tcBorders>
            <w:shd w:val="clear" w:color="auto" w:fill="FFFFFF"/>
            <w:vAlign w:val="bottom"/>
          </w:tcPr>
          <w:p w14:paraId="71114A48" w14:textId="77777777" w:rsidR="008920F6" w:rsidRDefault="008920F6" w:rsidP="008920F6"/>
        </w:tc>
        <w:tc>
          <w:tcPr>
            <w:tcW w:w="209" w:type="dxa"/>
            <w:gridSpan w:val="2"/>
            <w:tcBorders>
              <w:top w:val="nil"/>
              <w:left w:val="nil"/>
              <w:bottom w:val="nil"/>
              <w:right w:val="nil"/>
            </w:tcBorders>
            <w:shd w:val="clear" w:color="auto" w:fill="FFFFFF"/>
            <w:vAlign w:val="bottom"/>
          </w:tcPr>
          <w:p w14:paraId="3F5B93EF" w14:textId="77777777" w:rsidR="008920F6" w:rsidRPr="008920F6" w:rsidRDefault="008920F6" w:rsidP="008920F6"/>
        </w:tc>
        <w:tc>
          <w:tcPr>
            <w:tcW w:w="5809" w:type="dxa"/>
            <w:tcBorders>
              <w:top w:val="single" w:sz="6" w:space="0" w:color="000000"/>
              <w:left w:val="nil"/>
              <w:bottom w:val="nil"/>
              <w:right w:val="nil"/>
            </w:tcBorders>
            <w:shd w:val="clear" w:color="auto" w:fill="FFFFFF"/>
            <w:vAlign w:val="bottom"/>
          </w:tcPr>
          <w:p w14:paraId="37470154" w14:textId="77777777" w:rsidR="008920F6" w:rsidRPr="008920F6" w:rsidRDefault="008920F6" w:rsidP="008920F6"/>
        </w:tc>
      </w:tr>
    </w:tbl>
    <w:p w14:paraId="50546573" w14:textId="77777777" w:rsidR="008920F6" w:rsidRDefault="008920F6" w:rsidP="008920F6">
      <w:pPr>
        <w:rPr>
          <w:b/>
          <w:bCs/>
        </w:rPr>
      </w:pPr>
    </w:p>
    <w:p w14:paraId="15AB3B14" w14:textId="3D1456D8" w:rsidR="008920F6" w:rsidRPr="008920F6" w:rsidRDefault="008920F6" w:rsidP="008920F6">
      <w:r w:rsidRPr="008920F6">
        <w:rPr>
          <w:b/>
          <w:bCs/>
        </w:rPr>
        <w:t>Begroting</w:t>
      </w:r>
      <w:r w:rsidRPr="008920F6">
        <w:t> </w:t>
      </w:r>
    </w:p>
    <w:p w14:paraId="3B08E772" w14:textId="77777777" w:rsidR="008920F6" w:rsidRDefault="008920F6" w:rsidP="008920F6">
      <w:r w:rsidRPr="008920F6">
        <w:t>Stuur tot slot als bijlage een projectbegroting mee. </w:t>
      </w:r>
    </w:p>
    <w:p w14:paraId="2D5A5161" w14:textId="77777777" w:rsidR="008920F6" w:rsidRDefault="008920F6" w:rsidP="008920F6"/>
    <w:p w14:paraId="3965AF62" w14:textId="5FA3E378" w:rsidR="008920F6" w:rsidRPr="008920F6" w:rsidRDefault="008920F6" w:rsidP="008920F6">
      <w:r w:rsidRPr="008920F6">
        <w:rPr>
          <w:b/>
          <w:bCs/>
        </w:rPr>
        <w:t>Tot slot</w:t>
      </w:r>
      <w:r w:rsidRPr="008920F6">
        <w:t>   </w:t>
      </w:r>
    </w:p>
    <w:p w14:paraId="1A6CA2B2" w14:textId="3F928475" w:rsidR="00CC49DD" w:rsidRPr="00236973" w:rsidRDefault="008920F6" w:rsidP="000F21AC">
      <w:r w:rsidRPr="008920F6">
        <w:t>Zijn er nog andere punten die jullie met ons willen delen?   </w:t>
      </w:r>
    </w:p>
    <w:sectPr w:rsidR="00CC49DD" w:rsidRPr="00236973" w:rsidSect="004D35C6">
      <w:headerReference w:type="default" r:id="rId12"/>
      <w:footerReference w:type="default" r:id="rId13"/>
      <w:headerReference w:type="first" r:id="rId14"/>
      <w:footerReference w:type="first" r:id="rId15"/>
      <w:pgSz w:w="11906" w:h="16838"/>
      <w:pgMar w:top="2325" w:right="851" w:bottom="2268" w:left="2155"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8017" w14:textId="77777777" w:rsidR="00425A80" w:rsidRDefault="00425A80" w:rsidP="008E04BE">
      <w:pPr>
        <w:spacing w:line="240" w:lineRule="auto"/>
      </w:pPr>
      <w:r>
        <w:separator/>
      </w:r>
    </w:p>
  </w:endnote>
  <w:endnote w:type="continuationSeparator" w:id="0">
    <w:p w14:paraId="4AADB882" w14:textId="77777777" w:rsidR="00425A80" w:rsidRDefault="00425A80" w:rsidP="008E0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557A" w14:textId="77777777" w:rsidR="00EE2A83" w:rsidRPr="009523B9" w:rsidRDefault="006C234D" w:rsidP="009523B9">
    <w:pPr>
      <w:pStyle w:val="Voettekst"/>
    </w:pPr>
    <w:r w:rsidRPr="006C234D">
      <w:rPr>
        <w:noProof/>
      </w:rPr>
      <w:drawing>
        <wp:anchor distT="0" distB="0" distL="114300" distR="114300" simplePos="0" relativeHeight="251676672" behindDoc="0" locked="1" layoutInCell="1" allowOverlap="0" wp14:anchorId="321EAAAC" wp14:editId="5D865403">
          <wp:simplePos x="0" y="0"/>
          <wp:positionH relativeFrom="column">
            <wp:posOffset>-10039</wp:posOffset>
          </wp:positionH>
          <wp:positionV relativeFrom="page">
            <wp:posOffset>9764395</wp:posOffset>
          </wp:positionV>
          <wp:extent cx="2289600" cy="414000"/>
          <wp:effectExtent l="0" t="0" r="0" b="5715"/>
          <wp:wrapSquare wrapText="bothSides"/>
          <wp:docPr id="107079808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61261" name="Graphic 163896126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896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0A85" w14:textId="77777777" w:rsidR="00EE2A83" w:rsidRPr="009523B9" w:rsidRDefault="009523B9" w:rsidP="009523B9">
    <w:pPr>
      <w:pStyle w:val="Voettekst"/>
    </w:pPr>
    <w:r>
      <w:rPr>
        <w:noProof/>
      </w:rPr>
      <w:drawing>
        <wp:anchor distT="0" distB="0" distL="114300" distR="114300" simplePos="0" relativeHeight="251674624" behindDoc="0" locked="1" layoutInCell="1" allowOverlap="0" wp14:anchorId="1F17287F" wp14:editId="567949FB">
          <wp:simplePos x="0" y="0"/>
          <wp:positionH relativeFrom="column">
            <wp:posOffset>-10366</wp:posOffset>
          </wp:positionH>
          <wp:positionV relativeFrom="page">
            <wp:posOffset>9764395</wp:posOffset>
          </wp:positionV>
          <wp:extent cx="2286000" cy="414000"/>
          <wp:effectExtent l="0" t="0" r="0" b="5715"/>
          <wp:wrapSquare wrapText="bothSides"/>
          <wp:docPr id="163896126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61261" name="Graphic 163896126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860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2870" w14:textId="77777777" w:rsidR="00425A80" w:rsidRDefault="00425A80" w:rsidP="008E04BE">
      <w:pPr>
        <w:spacing w:line="240" w:lineRule="auto"/>
      </w:pPr>
      <w:r>
        <w:separator/>
      </w:r>
    </w:p>
  </w:footnote>
  <w:footnote w:type="continuationSeparator" w:id="0">
    <w:p w14:paraId="3F682852" w14:textId="77777777" w:rsidR="00425A80" w:rsidRDefault="00425A80" w:rsidP="008E0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E292" w14:textId="77777777" w:rsidR="00D3557A" w:rsidRDefault="00CC49DD" w:rsidP="009523B9">
    <w:pPr>
      <w:pStyle w:val="Koptekst"/>
      <w:spacing w:after="1300"/>
    </w:pPr>
    <w:r w:rsidRPr="00D3557A">
      <w:rPr>
        <w:noProof/>
      </w:rPr>
      <w:drawing>
        <wp:anchor distT="0" distB="0" distL="114300" distR="114300" simplePos="0" relativeHeight="251670528" behindDoc="0" locked="1" layoutInCell="1" allowOverlap="1" wp14:anchorId="7C0E4FDB" wp14:editId="4C1A904D">
          <wp:simplePos x="0" y="0"/>
          <wp:positionH relativeFrom="page">
            <wp:posOffset>399415</wp:posOffset>
          </wp:positionH>
          <wp:positionV relativeFrom="page">
            <wp:posOffset>377825</wp:posOffset>
          </wp:positionV>
          <wp:extent cx="2808000" cy="817200"/>
          <wp:effectExtent l="0" t="0" r="0" b="2540"/>
          <wp:wrapNone/>
          <wp:docPr id="133600310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50524" name="image2.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08000" cy="817200"/>
                  </a:xfrm>
                  <a:prstGeom prst="rect">
                    <a:avLst/>
                  </a:prstGeom>
                </pic:spPr>
              </pic:pic>
            </a:graphicData>
          </a:graphic>
          <wp14:sizeRelH relativeFrom="margin">
            <wp14:pctWidth>0</wp14:pctWidth>
          </wp14:sizeRelH>
          <wp14:sizeRelV relativeFrom="margin">
            <wp14:pctHeight>0</wp14:pctHeight>
          </wp14:sizeRelV>
        </wp:anchor>
      </w:drawing>
    </w:r>
  </w:p>
  <w:p w14:paraId="4E1AE091" w14:textId="77777777" w:rsidR="008E04BE" w:rsidRDefault="008E04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BED2" w14:textId="77777777" w:rsidR="00EE2A83" w:rsidRDefault="00D3557A">
    <w:pPr>
      <w:pStyle w:val="Koptekst"/>
    </w:pPr>
    <w:r w:rsidRPr="00D3557A">
      <w:rPr>
        <w:noProof/>
      </w:rPr>
      <w:drawing>
        <wp:anchor distT="0" distB="0" distL="114300" distR="114300" simplePos="0" relativeHeight="251664384" behindDoc="0" locked="1" layoutInCell="1" allowOverlap="1" wp14:anchorId="0551D488" wp14:editId="2F5305ED">
          <wp:simplePos x="0" y="0"/>
          <wp:positionH relativeFrom="page">
            <wp:posOffset>399415</wp:posOffset>
          </wp:positionH>
          <wp:positionV relativeFrom="page">
            <wp:posOffset>377190</wp:posOffset>
          </wp:positionV>
          <wp:extent cx="2808000" cy="817200"/>
          <wp:effectExtent l="0" t="0" r="0" b="2540"/>
          <wp:wrapSquare wrapText="bothSides"/>
          <wp:docPr id="186095052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50524" name="image2.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08000" cy="81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F6"/>
    <w:rsid w:val="000226F5"/>
    <w:rsid w:val="00063C51"/>
    <w:rsid w:val="000675AC"/>
    <w:rsid w:val="00075241"/>
    <w:rsid w:val="00092660"/>
    <w:rsid w:val="000A3577"/>
    <w:rsid w:val="000C0DF4"/>
    <w:rsid w:val="000C5258"/>
    <w:rsid w:val="000D17EB"/>
    <w:rsid w:val="000F1EEC"/>
    <w:rsid w:val="000F21AC"/>
    <w:rsid w:val="00114A7D"/>
    <w:rsid w:val="00152FF7"/>
    <w:rsid w:val="001539A6"/>
    <w:rsid w:val="001A7F21"/>
    <w:rsid w:val="001B36A1"/>
    <w:rsid w:val="001B5ABA"/>
    <w:rsid w:val="001C7E23"/>
    <w:rsid w:val="001D1221"/>
    <w:rsid w:val="001F4DC1"/>
    <w:rsid w:val="00233FB8"/>
    <w:rsid w:val="00236973"/>
    <w:rsid w:val="002A184A"/>
    <w:rsid w:val="002B7D7A"/>
    <w:rsid w:val="002E2DEC"/>
    <w:rsid w:val="002E3D70"/>
    <w:rsid w:val="0032713D"/>
    <w:rsid w:val="00330FA8"/>
    <w:rsid w:val="00337C4E"/>
    <w:rsid w:val="00346383"/>
    <w:rsid w:val="003C5789"/>
    <w:rsid w:val="003D53E2"/>
    <w:rsid w:val="003E5EA1"/>
    <w:rsid w:val="003F7B89"/>
    <w:rsid w:val="0040393C"/>
    <w:rsid w:val="00425A80"/>
    <w:rsid w:val="00450088"/>
    <w:rsid w:val="00470107"/>
    <w:rsid w:val="00490FBD"/>
    <w:rsid w:val="004D35C6"/>
    <w:rsid w:val="004D6DA3"/>
    <w:rsid w:val="005219A0"/>
    <w:rsid w:val="00537292"/>
    <w:rsid w:val="005377DD"/>
    <w:rsid w:val="0054703D"/>
    <w:rsid w:val="00547784"/>
    <w:rsid w:val="005546C5"/>
    <w:rsid w:val="00565D6B"/>
    <w:rsid w:val="00585762"/>
    <w:rsid w:val="005914B9"/>
    <w:rsid w:val="0059237D"/>
    <w:rsid w:val="005C1068"/>
    <w:rsid w:val="00617B7E"/>
    <w:rsid w:val="00645681"/>
    <w:rsid w:val="00650CC8"/>
    <w:rsid w:val="00657AE5"/>
    <w:rsid w:val="006C234D"/>
    <w:rsid w:val="00701C8A"/>
    <w:rsid w:val="007134AE"/>
    <w:rsid w:val="00716662"/>
    <w:rsid w:val="00722824"/>
    <w:rsid w:val="0072319E"/>
    <w:rsid w:val="00723898"/>
    <w:rsid w:val="007269AC"/>
    <w:rsid w:val="007B63F4"/>
    <w:rsid w:val="007D4522"/>
    <w:rsid w:val="007E1908"/>
    <w:rsid w:val="00803376"/>
    <w:rsid w:val="00841E3E"/>
    <w:rsid w:val="00845BF6"/>
    <w:rsid w:val="00856BC1"/>
    <w:rsid w:val="008920F6"/>
    <w:rsid w:val="00897B01"/>
    <w:rsid w:val="008A44E4"/>
    <w:rsid w:val="008A5FAC"/>
    <w:rsid w:val="008E04BE"/>
    <w:rsid w:val="008E2BE6"/>
    <w:rsid w:val="00916A24"/>
    <w:rsid w:val="00946B35"/>
    <w:rsid w:val="009523B9"/>
    <w:rsid w:val="009561CC"/>
    <w:rsid w:val="00957699"/>
    <w:rsid w:val="009836E3"/>
    <w:rsid w:val="00990729"/>
    <w:rsid w:val="00996F66"/>
    <w:rsid w:val="009B46D3"/>
    <w:rsid w:val="009F1FB5"/>
    <w:rsid w:val="00A22FFE"/>
    <w:rsid w:val="00A33BA7"/>
    <w:rsid w:val="00A33BDB"/>
    <w:rsid w:val="00A61AB9"/>
    <w:rsid w:val="00A71952"/>
    <w:rsid w:val="00A74E61"/>
    <w:rsid w:val="00AB18BB"/>
    <w:rsid w:val="00AB7A57"/>
    <w:rsid w:val="00AD4C03"/>
    <w:rsid w:val="00AE2E3A"/>
    <w:rsid w:val="00AF41B6"/>
    <w:rsid w:val="00AF6ACC"/>
    <w:rsid w:val="00B264E9"/>
    <w:rsid w:val="00B86B76"/>
    <w:rsid w:val="00B92B16"/>
    <w:rsid w:val="00BB42CA"/>
    <w:rsid w:val="00BC339E"/>
    <w:rsid w:val="00BF0116"/>
    <w:rsid w:val="00C31E0C"/>
    <w:rsid w:val="00C71736"/>
    <w:rsid w:val="00CC49DD"/>
    <w:rsid w:val="00D16A02"/>
    <w:rsid w:val="00D3557A"/>
    <w:rsid w:val="00D67FE2"/>
    <w:rsid w:val="00DF39AA"/>
    <w:rsid w:val="00DF5024"/>
    <w:rsid w:val="00E3540C"/>
    <w:rsid w:val="00E50336"/>
    <w:rsid w:val="00E70052"/>
    <w:rsid w:val="00E745DB"/>
    <w:rsid w:val="00E7535C"/>
    <w:rsid w:val="00E87039"/>
    <w:rsid w:val="00EA2367"/>
    <w:rsid w:val="00EC1EC8"/>
    <w:rsid w:val="00EC54BA"/>
    <w:rsid w:val="00EE2A83"/>
    <w:rsid w:val="00EE3332"/>
    <w:rsid w:val="00F02424"/>
    <w:rsid w:val="00F41ACA"/>
    <w:rsid w:val="00F749E6"/>
    <w:rsid w:val="00F8054C"/>
    <w:rsid w:val="00F82104"/>
    <w:rsid w:val="00F96525"/>
    <w:rsid w:val="00FE0DB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B4D9"/>
  <w15:chartTrackingRefBased/>
  <w15:docId w15:val="{FE2C4B4F-89BF-4B2D-8DD1-CCFF41B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234D"/>
  </w:style>
  <w:style w:type="paragraph" w:styleId="Kop1">
    <w:name w:val="heading 1"/>
    <w:basedOn w:val="Standaard"/>
    <w:next w:val="Standaard"/>
    <w:link w:val="Kop1Char"/>
    <w:uiPriority w:val="9"/>
    <w:qFormat/>
    <w:rsid w:val="005546C5"/>
    <w:pPr>
      <w:keepNext/>
      <w:keepLines/>
      <w:spacing w:before="360" w:after="80"/>
      <w:outlineLvl w:val="0"/>
    </w:pPr>
    <w:rPr>
      <w:rFonts w:asciiTheme="majorHAnsi" w:eastAsiaTheme="majorEastAsia" w:hAnsiTheme="majorHAnsi" w:cstheme="majorBidi"/>
      <w:sz w:val="28"/>
      <w:szCs w:val="40"/>
    </w:rPr>
  </w:style>
  <w:style w:type="paragraph" w:styleId="Kop2">
    <w:name w:val="heading 2"/>
    <w:basedOn w:val="Standaard"/>
    <w:next w:val="Standaard"/>
    <w:link w:val="Kop2Char"/>
    <w:uiPriority w:val="9"/>
    <w:semiHidden/>
    <w:unhideWhenUsed/>
    <w:qFormat/>
    <w:rsid w:val="005546C5"/>
    <w:pPr>
      <w:keepNext/>
      <w:keepLines/>
      <w:spacing w:before="160" w:after="80"/>
      <w:outlineLvl w:val="1"/>
    </w:pPr>
    <w:rPr>
      <w:rFonts w:asciiTheme="majorHAnsi" w:eastAsiaTheme="majorEastAsia" w:hAnsiTheme="majorHAnsi" w:cstheme="majorBidi"/>
      <w:sz w:val="24"/>
      <w:szCs w:val="32"/>
    </w:rPr>
  </w:style>
  <w:style w:type="paragraph" w:styleId="Kop3">
    <w:name w:val="heading 3"/>
    <w:basedOn w:val="Standaard"/>
    <w:next w:val="Standaard"/>
    <w:link w:val="Kop3Char"/>
    <w:uiPriority w:val="9"/>
    <w:semiHidden/>
    <w:unhideWhenUsed/>
    <w:qFormat/>
    <w:rsid w:val="00EE3332"/>
    <w:pPr>
      <w:keepNext/>
      <w:keepLines/>
      <w:spacing w:before="160" w:after="80"/>
      <w:outlineLvl w:val="2"/>
    </w:pPr>
    <w:rPr>
      <w:rFonts w:eastAsiaTheme="majorEastAsia" w:cstheme="majorBidi"/>
      <w:color w:val="9D2725" w:themeColor="accent1" w:themeShade="BF"/>
      <w:sz w:val="28"/>
      <w:szCs w:val="28"/>
    </w:rPr>
  </w:style>
  <w:style w:type="paragraph" w:styleId="Kop4">
    <w:name w:val="heading 4"/>
    <w:basedOn w:val="Standaard"/>
    <w:next w:val="Standaard"/>
    <w:link w:val="Kop4Char"/>
    <w:uiPriority w:val="9"/>
    <w:semiHidden/>
    <w:unhideWhenUsed/>
    <w:qFormat/>
    <w:rsid w:val="00EE3332"/>
    <w:pPr>
      <w:keepNext/>
      <w:keepLines/>
      <w:spacing w:before="80" w:after="40"/>
      <w:outlineLvl w:val="3"/>
    </w:pPr>
    <w:rPr>
      <w:rFonts w:eastAsiaTheme="majorEastAsia" w:cstheme="majorBidi"/>
      <w:i/>
      <w:iCs/>
      <w:color w:val="9D2725" w:themeColor="accent1" w:themeShade="BF"/>
    </w:rPr>
  </w:style>
  <w:style w:type="paragraph" w:styleId="Kop5">
    <w:name w:val="heading 5"/>
    <w:basedOn w:val="Standaard"/>
    <w:next w:val="Standaard"/>
    <w:link w:val="Kop5Char"/>
    <w:uiPriority w:val="9"/>
    <w:semiHidden/>
    <w:unhideWhenUsed/>
    <w:qFormat/>
    <w:rsid w:val="00EE3332"/>
    <w:pPr>
      <w:keepNext/>
      <w:keepLines/>
      <w:spacing w:before="80" w:after="40"/>
      <w:outlineLvl w:val="4"/>
    </w:pPr>
    <w:rPr>
      <w:rFonts w:eastAsiaTheme="majorEastAsia" w:cstheme="majorBidi"/>
      <w:color w:val="9D2725" w:themeColor="accent1" w:themeShade="BF"/>
    </w:rPr>
  </w:style>
  <w:style w:type="paragraph" w:styleId="Kop6">
    <w:name w:val="heading 6"/>
    <w:basedOn w:val="Standaard"/>
    <w:next w:val="Standaard"/>
    <w:link w:val="Kop6Char"/>
    <w:uiPriority w:val="9"/>
    <w:semiHidden/>
    <w:unhideWhenUsed/>
    <w:qFormat/>
    <w:rsid w:val="00EE333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33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33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33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6C5"/>
    <w:rPr>
      <w:rFonts w:asciiTheme="majorHAnsi" w:eastAsiaTheme="majorEastAsia" w:hAnsiTheme="majorHAnsi" w:cstheme="majorBidi"/>
      <w:sz w:val="28"/>
      <w:szCs w:val="40"/>
    </w:rPr>
  </w:style>
  <w:style w:type="character" w:customStyle="1" w:styleId="Kop2Char">
    <w:name w:val="Kop 2 Char"/>
    <w:basedOn w:val="Standaardalinea-lettertype"/>
    <w:link w:val="Kop2"/>
    <w:uiPriority w:val="9"/>
    <w:semiHidden/>
    <w:rsid w:val="005546C5"/>
    <w:rPr>
      <w:rFonts w:asciiTheme="majorHAnsi" w:eastAsiaTheme="majorEastAsia" w:hAnsiTheme="majorHAnsi" w:cstheme="majorBidi"/>
      <w:sz w:val="24"/>
      <w:szCs w:val="32"/>
    </w:rPr>
  </w:style>
  <w:style w:type="character" w:customStyle="1" w:styleId="Kop3Char">
    <w:name w:val="Kop 3 Char"/>
    <w:basedOn w:val="Standaardalinea-lettertype"/>
    <w:link w:val="Kop3"/>
    <w:uiPriority w:val="9"/>
    <w:semiHidden/>
    <w:rsid w:val="00EE3332"/>
    <w:rPr>
      <w:rFonts w:eastAsiaTheme="majorEastAsia" w:cstheme="majorBidi"/>
      <w:color w:val="9D2725" w:themeColor="accent1" w:themeShade="BF"/>
      <w:sz w:val="28"/>
      <w:szCs w:val="28"/>
    </w:rPr>
  </w:style>
  <w:style w:type="character" w:customStyle="1" w:styleId="Kop4Char">
    <w:name w:val="Kop 4 Char"/>
    <w:basedOn w:val="Standaardalinea-lettertype"/>
    <w:link w:val="Kop4"/>
    <w:uiPriority w:val="9"/>
    <w:semiHidden/>
    <w:rsid w:val="00EE3332"/>
    <w:rPr>
      <w:rFonts w:eastAsiaTheme="majorEastAsia" w:cstheme="majorBidi"/>
      <w:i/>
      <w:iCs/>
      <w:color w:val="9D2725" w:themeColor="accent1" w:themeShade="BF"/>
    </w:rPr>
  </w:style>
  <w:style w:type="character" w:customStyle="1" w:styleId="Kop5Char">
    <w:name w:val="Kop 5 Char"/>
    <w:basedOn w:val="Standaardalinea-lettertype"/>
    <w:link w:val="Kop5"/>
    <w:uiPriority w:val="9"/>
    <w:semiHidden/>
    <w:rsid w:val="00EE3332"/>
    <w:rPr>
      <w:rFonts w:eastAsiaTheme="majorEastAsia" w:cstheme="majorBidi"/>
      <w:color w:val="9D2725" w:themeColor="accent1" w:themeShade="BF"/>
    </w:rPr>
  </w:style>
  <w:style w:type="character" w:customStyle="1" w:styleId="Kop6Char">
    <w:name w:val="Kop 6 Char"/>
    <w:basedOn w:val="Standaardalinea-lettertype"/>
    <w:link w:val="Kop6"/>
    <w:uiPriority w:val="9"/>
    <w:semiHidden/>
    <w:rsid w:val="00EE33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3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3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332"/>
    <w:rPr>
      <w:rFonts w:eastAsiaTheme="majorEastAsia" w:cstheme="majorBidi"/>
      <w:color w:val="272727" w:themeColor="text1" w:themeTint="D8"/>
    </w:rPr>
  </w:style>
  <w:style w:type="paragraph" w:styleId="Titel">
    <w:name w:val="Title"/>
    <w:basedOn w:val="Standaard"/>
    <w:next w:val="Standaard"/>
    <w:link w:val="TitelChar"/>
    <w:uiPriority w:val="10"/>
    <w:semiHidden/>
    <w:qFormat/>
    <w:rsid w:val="00EE33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0A35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qFormat/>
    <w:rsid w:val="00EE33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semiHidden/>
    <w:rsid w:val="000A3577"/>
    <w:rPr>
      <w:rFonts w:eastAsiaTheme="majorEastAsia" w:cstheme="majorBidi"/>
      <w:color w:val="595959" w:themeColor="text1" w:themeTint="A6"/>
      <w:spacing w:val="15"/>
      <w:sz w:val="28"/>
      <w:szCs w:val="28"/>
    </w:rPr>
  </w:style>
  <w:style w:type="paragraph" w:styleId="Lijstalinea">
    <w:name w:val="List Paragraph"/>
    <w:basedOn w:val="Standaard"/>
    <w:uiPriority w:val="34"/>
    <w:semiHidden/>
    <w:qFormat/>
    <w:rsid w:val="00EE3332"/>
    <w:pPr>
      <w:ind w:left="720"/>
      <w:contextualSpacing/>
    </w:pPr>
  </w:style>
  <w:style w:type="paragraph" w:styleId="Citaat">
    <w:name w:val="Quote"/>
    <w:basedOn w:val="Standaard"/>
    <w:next w:val="Standaard"/>
    <w:link w:val="CitaatChar"/>
    <w:uiPriority w:val="29"/>
    <w:semiHidden/>
    <w:qFormat/>
    <w:rsid w:val="00EE3332"/>
    <w:pPr>
      <w:spacing w:before="160"/>
      <w:jc w:val="center"/>
    </w:pPr>
    <w:rPr>
      <w:i/>
      <w:iCs/>
      <w:color w:val="404040" w:themeColor="text1" w:themeTint="BF"/>
    </w:rPr>
  </w:style>
  <w:style w:type="character" w:customStyle="1" w:styleId="CitaatChar">
    <w:name w:val="Citaat Char"/>
    <w:basedOn w:val="Standaardalinea-lettertype"/>
    <w:link w:val="Citaat"/>
    <w:uiPriority w:val="29"/>
    <w:semiHidden/>
    <w:rsid w:val="000A3577"/>
    <w:rPr>
      <w:i/>
      <w:iCs/>
      <w:color w:val="404040" w:themeColor="text1" w:themeTint="BF"/>
    </w:rPr>
  </w:style>
  <w:style w:type="paragraph" w:styleId="Duidelijkcitaat">
    <w:name w:val="Intense Quote"/>
    <w:basedOn w:val="Standaard"/>
    <w:next w:val="Standaard"/>
    <w:link w:val="DuidelijkcitaatChar"/>
    <w:uiPriority w:val="30"/>
    <w:semiHidden/>
    <w:qFormat/>
    <w:rsid w:val="00EE3332"/>
    <w:pPr>
      <w:pBdr>
        <w:top w:val="single" w:sz="4" w:space="10" w:color="9D2725" w:themeColor="accent1" w:themeShade="BF"/>
        <w:bottom w:val="single" w:sz="4" w:space="10" w:color="9D2725" w:themeColor="accent1" w:themeShade="BF"/>
      </w:pBdr>
      <w:spacing w:before="360" w:after="360"/>
      <w:ind w:left="864" w:right="864"/>
      <w:jc w:val="center"/>
    </w:pPr>
    <w:rPr>
      <w:i/>
      <w:iCs/>
      <w:color w:val="9D2725" w:themeColor="accent1" w:themeShade="BF"/>
    </w:rPr>
  </w:style>
  <w:style w:type="character" w:customStyle="1" w:styleId="DuidelijkcitaatChar">
    <w:name w:val="Duidelijk citaat Char"/>
    <w:basedOn w:val="Standaardalinea-lettertype"/>
    <w:link w:val="Duidelijkcitaat"/>
    <w:uiPriority w:val="30"/>
    <w:semiHidden/>
    <w:rsid w:val="000A3577"/>
    <w:rPr>
      <w:i/>
      <w:iCs/>
      <w:color w:val="9D2725" w:themeColor="accent1" w:themeShade="BF"/>
    </w:rPr>
  </w:style>
  <w:style w:type="character" w:styleId="Intensievebenadrukking">
    <w:name w:val="Intense Emphasis"/>
    <w:basedOn w:val="Standaardalinea-lettertype"/>
    <w:uiPriority w:val="21"/>
    <w:semiHidden/>
    <w:qFormat/>
    <w:rsid w:val="008E04BE"/>
    <w:rPr>
      <w:i/>
      <w:iCs/>
      <w:color w:val="000000" w:themeColor="text1"/>
    </w:rPr>
  </w:style>
  <w:style w:type="character" w:styleId="Intensieveverwijzing">
    <w:name w:val="Intense Reference"/>
    <w:basedOn w:val="Standaardalinea-lettertype"/>
    <w:uiPriority w:val="32"/>
    <w:semiHidden/>
    <w:qFormat/>
    <w:rsid w:val="00EE3332"/>
    <w:rPr>
      <w:b/>
      <w:bCs/>
      <w:smallCaps/>
      <w:color w:val="9D2725" w:themeColor="accent1" w:themeShade="BF"/>
      <w:spacing w:val="5"/>
    </w:rPr>
  </w:style>
  <w:style w:type="paragraph" w:styleId="Koptekst">
    <w:name w:val="header"/>
    <w:basedOn w:val="Standaard"/>
    <w:link w:val="KoptekstChar"/>
    <w:uiPriority w:val="99"/>
    <w:semiHidden/>
    <w:rsid w:val="008E04B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5546C5"/>
  </w:style>
  <w:style w:type="paragraph" w:styleId="Voettekst">
    <w:name w:val="footer"/>
    <w:basedOn w:val="Standaard"/>
    <w:link w:val="VoettekstChar"/>
    <w:uiPriority w:val="99"/>
    <w:semiHidden/>
    <w:rsid w:val="00EE2A83"/>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semiHidden/>
    <w:rsid w:val="005546C5"/>
    <w:rPr>
      <w:sz w:val="14"/>
    </w:rPr>
  </w:style>
  <w:style w:type="table" w:styleId="Tabelraster">
    <w:name w:val="Table Grid"/>
    <w:basedOn w:val="Standaardtabel"/>
    <w:uiPriority w:val="39"/>
    <w:rsid w:val="00A33B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916A24"/>
  </w:style>
  <w:style w:type="paragraph" w:customStyle="1" w:styleId="Colofon">
    <w:name w:val="Colofon"/>
    <w:basedOn w:val="Standaard"/>
    <w:uiPriority w:val="4"/>
    <w:qFormat/>
    <w:rsid w:val="000D17EB"/>
    <w:pPr>
      <w:spacing w:line="312" w:lineRule="auto"/>
    </w:pPr>
    <w:rPr>
      <w:bCs/>
      <w:sz w:val="14"/>
      <w:szCs w:val="16"/>
    </w:rPr>
  </w:style>
  <w:style w:type="character" w:styleId="Tekstvantijdelijkeaanduiding">
    <w:name w:val="Placeholder Text"/>
    <w:basedOn w:val="Standaardalinea-lettertype"/>
    <w:uiPriority w:val="99"/>
    <w:semiHidden/>
    <w:rsid w:val="001539A6"/>
    <w:rPr>
      <w:color w:val="666666"/>
    </w:rPr>
  </w:style>
  <w:style w:type="character" w:styleId="Hyperlink">
    <w:name w:val="Hyperlink"/>
    <w:basedOn w:val="Standaardalinea-lettertype"/>
    <w:uiPriority w:val="99"/>
    <w:unhideWhenUsed/>
    <w:rsid w:val="001B5ABA"/>
    <w:rPr>
      <w:color w:val="8D3175" w:themeColor="hyperlink"/>
      <w:u w:val="single"/>
    </w:rPr>
  </w:style>
  <w:style w:type="character" w:styleId="Onopgelostemelding">
    <w:name w:val="Unresolved Mention"/>
    <w:basedOn w:val="Standaardalinea-lettertype"/>
    <w:uiPriority w:val="99"/>
    <w:semiHidden/>
    <w:unhideWhenUsed/>
    <w:rsid w:val="001B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oding@protestantsekerk.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teunverlening@protestantsekerk.n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ridHamberg\Downloads\Protestantse%20Kerk%20Blanco%20(2).dotx" TargetMode="External"/></Relationships>
</file>

<file path=word/theme/theme1.xml><?xml version="1.0" encoding="utf-8"?>
<a:theme xmlns:a="http://schemas.openxmlformats.org/drawingml/2006/main" name="Kantoorthema">
  <a:themeElements>
    <a:clrScheme name="Protestantse Kerk">
      <a:dk1>
        <a:sysClr val="windowText" lastClr="000000"/>
      </a:dk1>
      <a:lt1>
        <a:sysClr val="window" lastClr="FFFFFF"/>
      </a:lt1>
      <a:dk2>
        <a:srgbClr val="7E6F5D"/>
      </a:dk2>
      <a:lt2>
        <a:srgbClr val="E8E8E8"/>
      </a:lt2>
      <a:accent1>
        <a:srgbClr val="CF3835"/>
      </a:accent1>
      <a:accent2>
        <a:srgbClr val="E98C00"/>
      </a:accent2>
      <a:accent3>
        <a:srgbClr val="8D3175"/>
      </a:accent3>
      <a:accent4>
        <a:srgbClr val="FFFF00"/>
      </a:accent4>
      <a:accent5>
        <a:srgbClr val="B83288"/>
      </a:accent5>
      <a:accent6>
        <a:srgbClr val="7E6F5D"/>
      </a:accent6>
      <a:hlink>
        <a:srgbClr val="8D3175"/>
      </a:hlink>
      <a:folHlink>
        <a:srgbClr val="B832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22AFB57B0AC459C1FBFE5254A090D" ma:contentTypeVersion="11" ma:contentTypeDescription="Create a new document." ma:contentTypeScope="" ma:versionID="77a321c4027141d65ef8cc4eb56a3258">
  <xsd:schema xmlns:xsd="http://www.w3.org/2001/XMLSchema" xmlns:xs="http://www.w3.org/2001/XMLSchema" xmlns:p="http://schemas.microsoft.com/office/2006/metadata/properties" xmlns:ns2="5998cf98-f382-4660-be27-6327ec91dbe5" xmlns:ns3="f5de6054-d2f7-44a9-8563-e81db47d47fc" targetNamespace="http://schemas.microsoft.com/office/2006/metadata/properties" ma:root="true" ma:fieldsID="47d95afc6237c6571f516cee288aac10" ns2:_="" ns3:_="">
    <xsd:import namespace="5998cf98-f382-4660-be27-6327ec91dbe5"/>
    <xsd:import namespace="f5de6054-d2f7-44a9-8563-e81db47d4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8cf98-f382-4660-be27-6327ec91d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de6054-d2f7-44a9-8563-e81db47d47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14bd5e-ed2e-48ae-a71a-d0a025661ffc}" ma:internalName="TaxCatchAll" ma:showField="CatchAllData" ma:web="f5de6054-d2f7-44a9-8563-e81db47d4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oPKN xmlns:xsi="http://www.w3.org/2001/XMLSchema-instance" xmlns:xsd="http://www.w3.org/2001/XMLSchema" xmlns="http://www.dotoffice.nl/PKN">
  <ccDate/>
  <ccOurRef/>
</doPKN>
</file>

<file path=customXml/item3.xml><?xml version="1.0" encoding="utf-8"?>
<p:properties xmlns:p="http://schemas.microsoft.com/office/2006/metadata/properties" xmlns:xsi="http://www.w3.org/2001/XMLSchema-instance" xmlns:pc="http://schemas.microsoft.com/office/infopath/2007/PartnerControls">
  <documentManagement>
    <TaxCatchAll xmlns="f5de6054-d2f7-44a9-8563-e81db47d47fc" xsi:nil="true"/>
    <lcf76f155ced4ddcb4097134ff3c332f xmlns="5998cf98-f382-4660-be27-6327ec91d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A9C56-EBA1-4ADE-9AEB-6ACBC789C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8cf98-f382-4660-be27-6327ec91dbe5"/>
    <ds:schemaRef ds:uri="f5de6054-d2f7-44a9-8563-e81db47d4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B12A0-862C-4B61-8A5A-C9D74C3B9CDA}">
  <ds:schemaRefs>
    <ds:schemaRef ds:uri="http://www.w3.org/2001/XMLSchema"/>
    <ds:schemaRef ds:uri="http://www.dotoffice.nl/PKN"/>
  </ds:schemaRefs>
</ds:datastoreItem>
</file>

<file path=customXml/itemProps3.xml><?xml version="1.0" encoding="utf-8"?>
<ds:datastoreItem xmlns:ds="http://schemas.openxmlformats.org/officeDocument/2006/customXml" ds:itemID="{AE4711CF-6B52-430B-8F51-571B0A882718}">
  <ds:schemaRefs>
    <ds:schemaRef ds:uri="http://schemas.microsoft.com/office/2006/metadata/properties"/>
    <ds:schemaRef ds:uri="http://schemas.microsoft.com/office/infopath/2007/PartnerControls"/>
    <ds:schemaRef ds:uri="f5de6054-d2f7-44a9-8563-e81db47d47fc"/>
    <ds:schemaRef ds:uri="5998cf98-f382-4660-be27-6327ec91dbe5"/>
  </ds:schemaRefs>
</ds:datastoreItem>
</file>

<file path=customXml/itemProps4.xml><?xml version="1.0" encoding="utf-8"?>
<ds:datastoreItem xmlns:ds="http://schemas.openxmlformats.org/officeDocument/2006/customXml" ds:itemID="{F8F5FBD9-AD5C-44C4-8741-AB1E7F306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Protestantse Kerk Blanco (2)</Template>
  <TotalTime>8</TotalTime>
  <Pages>4</Pages>
  <Words>622</Words>
  <Characters>3427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Hamberg</dc:creator>
  <cp:keywords/>
  <dc:description/>
  <cp:lastModifiedBy>Astrid Hamberg</cp:lastModifiedBy>
  <cp:revision>1</cp:revision>
  <dcterms:created xsi:type="dcterms:W3CDTF">2025-11-20T12:59:00Z</dcterms:created>
  <dcterms:modified xsi:type="dcterms:W3CDTF">2025-11-20T13:07:00Z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0x0101006CC22AFB57B0AC459C1FBFE5254A090D</vt:lpwstr>
  </property>
</Properties>
</file>